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CC" w:rsidRDefault="00CA269F">
      <w:pPr>
        <w:spacing w:line="288" w:lineRule="auto"/>
        <w:jc w:val="center"/>
      </w:pPr>
      <w:r>
        <w:rPr>
          <w:noProof/>
        </w:rPr>
        <w:drawing>
          <wp:inline distT="0" distB="0" distL="0" distR="0" wp14:anchorId="0579D8BA" wp14:editId="2E7BFAF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3CC" w:rsidRPr="0011393C" w:rsidRDefault="000553CC">
      <w:pPr>
        <w:pStyle w:val="a3"/>
        <w:spacing w:line="240" w:lineRule="auto"/>
        <w:rPr>
          <w:szCs w:val="36"/>
        </w:rPr>
      </w:pPr>
      <w:r>
        <w:rPr>
          <w:sz w:val="32"/>
        </w:rPr>
        <w:t xml:space="preserve"> </w:t>
      </w:r>
      <w:r w:rsidRPr="0011393C">
        <w:rPr>
          <w:szCs w:val="36"/>
        </w:rPr>
        <w:t xml:space="preserve">МИНИСТЕРСТВО  СЕЛЬСКОГО  ХОЗЯЙСТВА  </w:t>
      </w:r>
    </w:p>
    <w:p w:rsidR="000553CC" w:rsidRPr="0011393C" w:rsidRDefault="000553CC">
      <w:pPr>
        <w:pStyle w:val="a3"/>
        <w:spacing w:line="240" w:lineRule="auto"/>
        <w:rPr>
          <w:szCs w:val="36"/>
        </w:rPr>
      </w:pPr>
      <w:r w:rsidRPr="0011393C">
        <w:rPr>
          <w:szCs w:val="36"/>
        </w:rPr>
        <w:t>И  ПРОДОВОЛЬСТВИЯ  РЯЗАНСКОЙ  ОБЛАСТИ</w:t>
      </w:r>
    </w:p>
    <w:p w:rsidR="000553CC" w:rsidRDefault="000553CC">
      <w:pPr>
        <w:rPr>
          <w:sz w:val="16"/>
        </w:rPr>
      </w:pPr>
    </w:p>
    <w:p w:rsidR="000553CC" w:rsidRPr="00F76801" w:rsidRDefault="000553CC" w:rsidP="0011393C">
      <w:pPr>
        <w:pStyle w:val="aa"/>
        <w:jc w:val="center"/>
        <w:rPr>
          <w:b/>
          <w:sz w:val="36"/>
          <w:szCs w:val="36"/>
        </w:rPr>
      </w:pPr>
      <w:proofErr w:type="gramStart"/>
      <w:r w:rsidRPr="00F76801">
        <w:rPr>
          <w:b/>
          <w:sz w:val="36"/>
          <w:szCs w:val="36"/>
        </w:rPr>
        <w:t>П</w:t>
      </w:r>
      <w:proofErr w:type="gramEnd"/>
      <w:r w:rsidRPr="00F76801">
        <w:rPr>
          <w:b/>
          <w:sz w:val="36"/>
          <w:szCs w:val="36"/>
        </w:rPr>
        <w:t xml:space="preserve"> О С Т А Н О В Л Е Н И Е</w:t>
      </w:r>
    </w:p>
    <w:p w:rsidR="000553CC" w:rsidRPr="0011393C" w:rsidRDefault="000553CC" w:rsidP="0011393C">
      <w:pPr>
        <w:pStyle w:val="aa"/>
        <w:jc w:val="center"/>
        <w:rPr>
          <w:b/>
          <w:sz w:val="36"/>
          <w:szCs w:val="36"/>
        </w:rPr>
      </w:pPr>
    </w:p>
    <w:p w:rsidR="00D54149" w:rsidRDefault="00D54149" w:rsidP="00D54149">
      <w:pPr>
        <w:pStyle w:val="aa"/>
        <w:ind w:firstLine="900"/>
        <w:jc w:val="center"/>
      </w:pPr>
    </w:p>
    <w:p w:rsidR="006F5B56" w:rsidRDefault="00E02EF6" w:rsidP="00E02EF6">
      <w:pPr>
        <w:pStyle w:val="aa"/>
        <w:ind w:firstLine="0"/>
      </w:pPr>
      <w:r>
        <w:t>_________________</w:t>
      </w:r>
      <w:r w:rsidR="00650E9D">
        <w:t xml:space="preserve">  </w:t>
      </w:r>
      <w:r>
        <w:t>20</w:t>
      </w:r>
      <w:r w:rsidR="0070492B">
        <w:t>2</w:t>
      </w:r>
      <w:r w:rsidR="002264BB">
        <w:t>6</w:t>
      </w:r>
      <w:r>
        <w:t xml:space="preserve"> год                                                            №________</w:t>
      </w:r>
    </w:p>
    <w:p w:rsidR="0021666A" w:rsidRDefault="0021666A" w:rsidP="00D54149">
      <w:pPr>
        <w:pStyle w:val="aa"/>
        <w:ind w:firstLine="900"/>
        <w:jc w:val="center"/>
      </w:pPr>
    </w:p>
    <w:p w:rsidR="00E02EF6" w:rsidRDefault="00E02EF6" w:rsidP="00D54149">
      <w:pPr>
        <w:pStyle w:val="aa"/>
        <w:ind w:firstLine="900"/>
        <w:jc w:val="center"/>
      </w:pPr>
    </w:p>
    <w:p w:rsidR="00D42CF7" w:rsidRDefault="00D42CF7" w:rsidP="0029798F">
      <w:pPr>
        <w:jc w:val="center"/>
        <w:rPr>
          <w:sz w:val="28"/>
        </w:rPr>
      </w:pPr>
      <w:r w:rsidRPr="0083132C">
        <w:rPr>
          <w:sz w:val="28"/>
          <w:szCs w:val="28"/>
        </w:rPr>
        <w:t>О внесении изменени</w:t>
      </w:r>
      <w:r w:rsidR="002264B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313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C4795">
        <w:rPr>
          <w:sz w:val="28"/>
          <w:szCs w:val="28"/>
        </w:rPr>
        <w:t xml:space="preserve">постановление </w:t>
      </w:r>
      <w:r>
        <w:rPr>
          <w:sz w:val="28"/>
        </w:rPr>
        <w:t>министерства сельского хозяйства</w:t>
      </w:r>
    </w:p>
    <w:p w:rsidR="00D42CF7" w:rsidRDefault="00D42CF7" w:rsidP="0029798F">
      <w:pPr>
        <w:jc w:val="center"/>
        <w:rPr>
          <w:sz w:val="28"/>
        </w:rPr>
      </w:pPr>
      <w:r>
        <w:rPr>
          <w:sz w:val="28"/>
        </w:rPr>
        <w:t xml:space="preserve">и продовольствия Рязанской области </w:t>
      </w:r>
      <w:r w:rsidRPr="00FC4795">
        <w:rPr>
          <w:sz w:val="28"/>
          <w:szCs w:val="28"/>
        </w:rPr>
        <w:t xml:space="preserve">от </w:t>
      </w:r>
      <w:r>
        <w:rPr>
          <w:sz w:val="28"/>
          <w:szCs w:val="28"/>
        </w:rPr>
        <w:t>22 мая</w:t>
      </w:r>
      <w:r w:rsidRPr="00FC4795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FC4795">
        <w:rPr>
          <w:sz w:val="28"/>
          <w:szCs w:val="28"/>
        </w:rPr>
        <w:t xml:space="preserve"> г. № </w:t>
      </w:r>
      <w:r>
        <w:rPr>
          <w:sz w:val="28"/>
          <w:szCs w:val="28"/>
        </w:rPr>
        <w:t>03</w:t>
      </w:r>
    </w:p>
    <w:p w:rsidR="0029798F" w:rsidRDefault="00D42CF7" w:rsidP="002979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Cs w:val="28"/>
        </w:rPr>
        <w:t>«</w:t>
      </w:r>
      <w:r>
        <w:rPr>
          <w:sz w:val="28"/>
          <w:szCs w:val="28"/>
        </w:rPr>
        <w:t>О некоторых вопросах реализации на территории Рязанской области Постановления Правительства Российской Федерации</w:t>
      </w:r>
      <w:r w:rsidR="00297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31.05.2019 № </w:t>
      </w:r>
      <w:r w:rsidR="0029798F">
        <w:rPr>
          <w:sz w:val="28"/>
          <w:szCs w:val="28"/>
        </w:rPr>
        <w:t>6</w:t>
      </w:r>
      <w:r>
        <w:rPr>
          <w:sz w:val="28"/>
          <w:szCs w:val="28"/>
        </w:rPr>
        <w:t xml:space="preserve">96 </w:t>
      </w:r>
      <w:r w:rsidR="00221AAB">
        <w:rPr>
          <w:sz w:val="28"/>
          <w:szCs w:val="28"/>
        </w:rPr>
        <w:t xml:space="preserve">  </w:t>
      </w:r>
      <w:r>
        <w:rPr>
          <w:sz w:val="28"/>
          <w:szCs w:val="28"/>
        </w:rPr>
        <w:t>«Об утверждении государственной программы Российской Федерации «Комплексное развитие сельских территорий»</w:t>
      </w:r>
      <w:r w:rsidR="002979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 внесении изменений </w:t>
      </w:r>
    </w:p>
    <w:p w:rsidR="002264BB" w:rsidRDefault="00D42CF7" w:rsidP="002979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некоторые акты Правительства Российской Федерации» в части </w:t>
      </w:r>
    </w:p>
    <w:p w:rsidR="0029798F" w:rsidRDefault="00D42CF7" w:rsidP="0029798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реализации мероприятий  по улучшению жилищных условий граждан, </w:t>
      </w:r>
    </w:p>
    <w:p w:rsidR="002903D7" w:rsidRDefault="00D42CF7" w:rsidP="0029798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проживающих на сельских </w:t>
      </w:r>
      <w:r w:rsidRPr="002903D7">
        <w:rPr>
          <w:sz w:val="28"/>
          <w:szCs w:val="28"/>
        </w:rPr>
        <w:t>территориях»</w:t>
      </w:r>
      <w:proofErr w:type="gramEnd"/>
    </w:p>
    <w:p w:rsidR="002903D7" w:rsidRDefault="002903D7" w:rsidP="0029798F">
      <w:pPr>
        <w:jc w:val="center"/>
        <w:rPr>
          <w:sz w:val="28"/>
          <w:szCs w:val="28"/>
        </w:rPr>
      </w:pPr>
      <w:r w:rsidRPr="008F29B3">
        <w:rPr>
          <w:sz w:val="28"/>
          <w:szCs w:val="28"/>
        </w:rPr>
        <w:t>(в редакции постановлени</w:t>
      </w:r>
      <w:r w:rsidR="00A22F09">
        <w:rPr>
          <w:sz w:val="28"/>
          <w:szCs w:val="28"/>
        </w:rPr>
        <w:t>й</w:t>
      </w:r>
      <w:r>
        <w:rPr>
          <w:sz w:val="28"/>
          <w:szCs w:val="28"/>
        </w:rPr>
        <w:t xml:space="preserve"> Минсельхозпрода</w:t>
      </w:r>
      <w:r w:rsidRPr="008F29B3">
        <w:rPr>
          <w:sz w:val="28"/>
          <w:szCs w:val="28"/>
        </w:rPr>
        <w:t xml:space="preserve"> Рязанской области</w:t>
      </w:r>
    </w:p>
    <w:p w:rsidR="000553CC" w:rsidRDefault="002903D7" w:rsidP="0029798F">
      <w:pPr>
        <w:jc w:val="center"/>
        <w:rPr>
          <w:sz w:val="28"/>
          <w:szCs w:val="28"/>
        </w:rPr>
      </w:pPr>
      <w:r w:rsidRPr="008F29B3">
        <w:rPr>
          <w:sz w:val="28"/>
          <w:szCs w:val="28"/>
        </w:rPr>
        <w:t xml:space="preserve">от </w:t>
      </w:r>
      <w:r>
        <w:rPr>
          <w:sz w:val="28"/>
          <w:szCs w:val="28"/>
        </w:rPr>
        <w:t>22</w:t>
      </w:r>
      <w:r w:rsidRPr="008F29B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8F29B3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F29B3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A22F09">
        <w:rPr>
          <w:sz w:val="28"/>
          <w:szCs w:val="28"/>
        </w:rPr>
        <w:t>, от 17.03.2022 № 01</w:t>
      </w:r>
      <w:r w:rsidR="006853F9">
        <w:rPr>
          <w:sz w:val="28"/>
          <w:szCs w:val="28"/>
        </w:rPr>
        <w:t>,</w:t>
      </w:r>
      <w:r w:rsidR="008E263A">
        <w:rPr>
          <w:sz w:val="28"/>
          <w:szCs w:val="28"/>
        </w:rPr>
        <w:t xml:space="preserve"> </w:t>
      </w:r>
      <w:r w:rsidR="006853F9">
        <w:rPr>
          <w:sz w:val="28"/>
          <w:szCs w:val="28"/>
        </w:rPr>
        <w:t>от 03.04.2023 № 5</w:t>
      </w:r>
      <w:r w:rsidR="004772A8">
        <w:rPr>
          <w:sz w:val="28"/>
          <w:szCs w:val="28"/>
        </w:rPr>
        <w:t>,</w:t>
      </w:r>
      <w:r w:rsidR="002264BB">
        <w:rPr>
          <w:sz w:val="28"/>
          <w:szCs w:val="28"/>
        </w:rPr>
        <w:t xml:space="preserve"> </w:t>
      </w:r>
      <w:r w:rsidR="004772A8">
        <w:rPr>
          <w:sz w:val="28"/>
          <w:szCs w:val="28"/>
        </w:rPr>
        <w:t>от 09.02.2024 № 2</w:t>
      </w:r>
      <w:r w:rsidR="008E263A">
        <w:rPr>
          <w:sz w:val="28"/>
          <w:szCs w:val="28"/>
        </w:rPr>
        <w:t xml:space="preserve">, </w:t>
      </w:r>
      <w:r w:rsidR="00221AAB">
        <w:rPr>
          <w:sz w:val="28"/>
          <w:szCs w:val="28"/>
        </w:rPr>
        <w:t xml:space="preserve">        </w:t>
      </w:r>
      <w:r w:rsidR="008E263A">
        <w:rPr>
          <w:sz w:val="28"/>
          <w:szCs w:val="28"/>
        </w:rPr>
        <w:t>от 11.06.2024 № 13</w:t>
      </w:r>
      <w:r w:rsidR="00C97D3E">
        <w:rPr>
          <w:sz w:val="28"/>
          <w:szCs w:val="28"/>
        </w:rPr>
        <w:t xml:space="preserve">, </w:t>
      </w:r>
      <w:r w:rsidR="00C97D3E" w:rsidRPr="00C97D3E">
        <w:rPr>
          <w:sz w:val="28"/>
          <w:szCs w:val="28"/>
        </w:rPr>
        <w:t xml:space="preserve">от 31.01.2025 </w:t>
      </w:r>
      <w:r w:rsidR="00C97D3E">
        <w:rPr>
          <w:sz w:val="28"/>
          <w:szCs w:val="28"/>
        </w:rPr>
        <w:t>№</w:t>
      </w:r>
      <w:r w:rsidR="00C97D3E" w:rsidRPr="00C97D3E">
        <w:rPr>
          <w:sz w:val="28"/>
          <w:szCs w:val="28"/>
        </w:rPr>
        <w:t xml:space="preserve"> 1</w:t>
      </w:r>
      <w:r w:rsidR="002264BB">
        <w:rPr>
          <w:sz w:val="28"/>
          <w:szCs w:val="28"/>
        </w:rPr>
        <w:t xml:space="preserve">, </w:t>
      </w:r>
      <w:r w:rsidR="002264BB" w:rsidRPr="00C97D3E">
        <w:rPr>
          <w:sz w:val="28"/>
          <w:szCs w:val="28"/>
        </w:rPr>
        <w:t xml:space="preserve">от </w:t>
      </w:r>
      <w:r w:rsidR="002264BB">
        <w:rPr>
          <w:sz w:val="28"/>
          <w:szCs w:val="28"/>
        </w:rPr>
        <w:t>25</w:t>
      </w:r>
      <w:r w:rsidR="002264BB" w:rsidRPr="00C97D3E">
        <w:rPr>
          <w:sz w:val="28"/>
          <w:szCs w:val="28"/>
        </w:rPr>
        <w:t>.</w:t>
      </w:r>
      <w:r w:rsidR="002264BB">
        <w:rPr>
          <w:sz w:val="28"/>
          <w:szCs w:val="28"/>
        </w:rPr>
        <w:t>1</w:t>
      </w:r>
      <w:r w:rsidR="002264BB" w:rsidRPr="00C97D3E">
        <w:rPr>
          <w:sz w:val="28"/>
          <w:szCs w:val="28"/>
        </w:rPr>
        <w:t xml:space="preserve">1.2025 </w:t>
      </w:r>
      <w:r w:rsidR="002264BB">
        <w:rPr>
          <w:sz w:val="28"/>
          <w:szCs w:val="28"/>
        </w:rPr>
        <w:t>№</w:t>
      </w:r>
      <w:r w:rsidR="002264BB" w:rsidRPr="00C97D3E">
        <w:rPr>
          <w:sz w:val="28"/>
          <w:szCs w:val="28"/>
        </w:rPr>
        <w:t xml:space="preserve"> </w:t>
      </w:r>
      <w:r w:rsidR="002264BB">
        <w:rPr>
          <w:sz w:val="28"/>
          <w:szCs w:val="28"/>
        </w:rPr>
        <w:t>2</w:t>
      </w:r>
      <w:r w:rsidR="002264BB" w:rsidRPr="00C97D3E">
        <w:rPr>
          <w:sz w:val="28"/>
          <w:szCs w:val="28"/>
        </w:rPr>
        <w:t>1</w:t>
      </w:r>
      <w:r>
        <w:rPr>
          <w:sz w:val="28"/>
          <w:szCs w:val="28"/>
        </w:rPr>
        <w:t>)</w:t>
      </w:r>
    </w:p>
    <w:p w:rsidR="002903D7" w:rsidRPr="002903D7" w:rsidRDefault="002903D7" w:rsidP="002903D7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0553CC" w:rsidRDefault="000553CC">
      <w:pPr>
        <w:pStyle w:val="aa"/>
      </w:pPr>
    </w:p>
    <w:p w:rsidR="00F23322" w:rsidRPr="00E6245A" w:rsidRDefault="00F23322" w:rsidP="00F233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245A">
        <w:rPr>
          <w:sz w:val="28"/>
          <w:szCs w:val="28"/>
        </w:rPr>
        <w:t>Министерство сельского хозяйства и продовольствия Рязанской области ПОСТАНОВЛЯЕТ:</w:t>
      </w:r>
    </w:p>
    <w:p w:rsidR="00EC2180" w:rsidRPr="00E6245A" w:rsidRDefault="00A86B69" w:rsidP="00D42CF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В</w:t>
      </w:r>
      <w:r w:rsidR="00EC2180" w:rsidRPr="00E6245A">
        <w:rPr>
          <w:rFonts w:eastAsia="Calibri"/>
          <w:sz w:val="28"/>
          <w:szCs w:val="28"/>
          <w:lang w:eastAsia="en-US"/>
        </w:rPr>
        <w:t>нести в постановление министерства сельского хозяйства</w:t>
      </w:r>
      <w:r w:rsidR="00221AAB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EC2180" w:rsidRPr="00E6245A">
        <w:rPr>
          <w:rFonts w:eastAsia="Calibri"/>
          <w:sz w:val="28"/>
          <w:szCs w:val="28"/>
          <w:lang w:eastAsia="en-US"/>
        </w:rPr>
        <w:t xml:space="preserve">и продовольствия Рязанской области от 22 мая 2020 г. № 03 «О некоторых вопросах реализации на территории Рязанской области Постановления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 в части реализации мероприятий  </w:t>
      </w:r>
      <w:r w:rsidR="003C46E6" w:rsidRPr="003C46E6">
        <w:rPr>
          <w:rFonts w:eastAsia="Calibri"/>
          <w:sz w:val="28"/>
          <w:szCs w:val="28"/>
          <w:lang w:eastAsia="en-US"/>
        </w:rPr>
        <w:t xml:space="preserve">               </w:t>
      </w:r>
      <w:r w:rsidR="00221AAB">
        <w:rPr>
          <w:rFonts w:eastAsia="Calibri"/>
          <w:sz w:val="28"/>
          <w:szCs w:val="28"/>
          <w:lang w:eastAsia="en-US"/>
        </w:rPr>
        <w:t xml:space="preserve">                           </w:t>
      </w:r>
      <w:bookmarkStart w:id="0" w:name="_GoBack"/>
      <w:bookmarkEnd w:id="0"/>
      <w:r w:rsidR="00EC2180" w:rsidRPr="00E6245A">
        <w:rPr>
          <w:rFonts w:eastAsia="Calibri"/>
          <w:sz w:val="28"/>
          <w:szCs w:val="28"/>
          <w:lang w:eastAsia="en-US"/>
        </w:rPr>
        <w:t>по улучшению жилищных условий граждан</w:t>
      </w:r>
      <w:proofErr w:type="gramEnd"/>
      <w:r w:rsidR="00EC2180" w:rsidRPr="00E6245A">
        <w:rPr>
          <w:rFonts w:eastAsia="Calibri"/>
          <w:sz w:val="28"/>
          <w:szCs w:val="28"/>
          <w:lang w:eastAsia="en-US"/>
        </w:rPr>
        <w:t>, проживающих на сельских территориях» изменени</w:t>
      </w:r>
      <w:r w:rsidR="002264BB">
        <w:rPr>
          <w:rFonts w:eastAsia="Calibri"/>
          <w:sz w:val="28"/>
          <w:szCs w:val="28"/>
          <w:lang w:eastAsia="en-US"/>
        </w:rPr>
        <w:t>е, изложив</w:t>
      </w:r>
      <w:r w:rsidR="002264BB" w:rsidRPr="002264BB">
        <w:rPr>
          <w:rFonts w:eastAsia="Calibri"/>
          <w:sz w:val="28"/>
          <w:szCs w:val="28"/>
          <w:lang w:eastAsia="en-US"/>
        </w:rPr>
        <w:t xml:space="preserve"> приложение к Порядку формирования, утверждения и изменения списков участников мероприятий по улучшению жилищных условий граждан Российской Федерации, проживающих на сельских территориях</w:t>
      </w:r>
      <w:r w:rsidR="002264BB">
        <w:rPr>
          <w:rFonts w:eastAsia="Calibri"/>
          <w:sz w:val="28"/>
          <w:szCs w:val="28"/>
          <w:lang w:eastAsia="en-US"/>
        </w:rPr>
        <w:t xml:space="preserve">, </w:t>
      </w:r>
      <w:r w:rsidR="002264BB" w:rsidRPr="002264BB">
        <w:rPr>
          <w:rFonts w:eastAsia="Calibri"/>
          <w:sz w:val="28"/>
          <w:szCs w:val="28"/>
          <w:lang w:eastAsia="en-US"/>
        </w:rPr>
        <w:t>в новой редакции согласно приложению к настоящему постан</w:t>
      </w:r>
      <w:r w:rsidR="002264BB">
        <w:rPr>
          <w:rFonts w:eastAsia="Calibri"/>
          <w:sz w:val="28"/>
          <w:szCs w:val="28"/>
          <w:lang w:eastAsia="en-US"/>
        </w:rPr>
        <w:t>овлению</w:t>
      </w:r>
      <w:r w:rsidR="002264BB" w:rsidRPr="00E6245A">
        <w:rPr>
          <w:sz w:val="28"/>
          <w:szCs w:val="28"/>
        </w:rPr>
        <w:t>.</w:t>
      </w:r>
    </w:p>
    <w:p w:rsidR="00F23322" w:rsidRDefault="00F23322" w:rsidP="00F233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E08CE" w:rsidRPr="00B63E27" w:rsidRDefault="009E08CE" w:rsidP="007C360E">
      <w:pPr>
        <w:ind w:firstLine="709"/>
        <w:jc w:val="both"/>
        <w:rPr>
          <w:sz w:val="28"/>
          <w:szCs w:val="28"/>
        </w:rPr>
      </w:pPr>
    </w:p>
    <w:p w:rsidR="00D35937" w:rsidRDefault="0021459C" w:rsidP="0021666A">
      <w:pPr>
        <w:tabs>
          <w:tab w:val="left" w:pos="-6480"/>
          <w:tab w:val="left" w:pos="-6120"/>
          <w:tab w:val="left" w:pos="-2700"/>
        </w:tabs>
        <w:suppressAutoHyphens/>
        <w:jc w:val="both"/>
        <w:rPr>
          <w:sz w:val="28"/>
          <w:szCs w:val="28"/>
          <w:lang w:eastAsia="ar-SA"/>
        </w:rPr>
      </w:pPr>
      <w:r w:rsidRPr="00E903F2">
        <w:rPr>
          <w:sz w:val="28"/>
          <w:szCs w:val="28"/>
          <w:lang w:eastAsia="ar-SA"/>
        </w:rPr>
        <w:t>Министр</w:t>
      </w:r>
      <w:r w:rsidR="00D35937" w:rsidRPr="00E903F2">
        <w:rPr>
          <w:sz w:val="28"/>
          <w:szCs w:val="28"/>
          <w:lang w:eastAsia="ar-SA"/>
        </w:rPr>
        <w:t xml:space="preserve">              </w:t>
      </w:r>
      <w:r w:rsidRPr="00E903F2">
        <w:rPr>
          <w:sz w:val="28"/>
          <w:szCs w:val="28"/>
          <w:lang w:eastAsia="ar-SA"/>
        </w:rPr>
        <w:t xml:space="preserve">                         </w:t>
      </w:r>
      <w:r w:rsidR="00AF3F2C">
        <w:rPr>
          <w:sz w:val="28"/>
          <w:szCs w:val="28"/>
          <w:lang w:eastAsia="ar-SA"/>
        </w:rPr>
        <w:t xml:space="preserve">      </w:t>
      </w:r>
      <w:r w:rsidRPr="00E903F2">
        <w:rPr>
          <w:sz w:val="28"/>
          <w:szCs w:val="28"/>
          <w:lang w:eastAsia="ar-SA"/>
        </w:rPr>
        <w:t xml:space="preserve">               </w:t>
      </w:r>
      <w:r w:rsidR="00D35937" w:rsidRPr="00E903F2">
        <w:rPr>
          <w:sz w:val="28"/>
          <w:szCs w:val="28"/>
          <w:lang w:eastAsia="ar-SA"/>
        </w:rPr>
        <w:t xml:space="preserve">   </w:t>
      </w:r>
      <w:r w:rsidR="00B649B9" w:rsidRPr="00E903F2">
        <w:rPr>
          <w:sz w:val="28"/>
          <w:szCs w:val="28"/>
          <w:lang w:eastAsia="ar-SA"/>
        </w:rPr>
        <w:t xml:space="preserve">                          </w:t>
      </w:r>
      <w:r w:rsidR="00D35937" w:rsidRPr="00E903F2">
        <w:rPr>
          <w:sz w:val="28"/>
          <w:szCs w:val="28"/>
          <w:lang w:eastAsia="ar-SA"/>
        </w:rPr>
        <w:t xml:space="preserve">  </w:t>
      </w:r>
      <w:r w:rsidR="00641530">
        <w:rPr>
          <w:sz w:val="28"/>
          <w:szCs w:val="28"/>
          <w:lang w:eastAsia="ar-SA"/>
        </w:rPr>
        <w:t>Д.И</w:t>
      </w:r>
      <w:r w:rsidR="00D35937" w:rsidRPr="00E903F2">
        <w:rPr>
          <w:sz w:val="28"/>
          <w:szCs w:val="28"/>
          <w:lang w:eastAsia="ar-SA"/>
        </w:rPr>
        <w:t xml:space="preserve">. </w:t>
      </w:r>
      <w:r w:rsidR="00641530">
        <w:rPr>
          <w:sz w:val="28"/>
          <w:szCs w:val="28"/>
          <w:lang w:eastAsia="ar-SA"/>
        </w:rPr>
        <w:t>Филиппов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2"/>
      </w:tblGrid>
      <w:tr w:rsidR="00221AAB" w:rsidRPr="00207849" w:rsidTr="001700DC">
        <w:tc>
          <w:tcPr>
            <w:tcW w:w="5211" w:type="dxa"/>
            <w:shd w:val="clear" w:color="auto" w:fill="auto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министерства сельского</w:t>
            </w:r>
          </w:p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хозяйства и продовольствия</w:t>
            </w:r>
          </w:p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Рязанской области</w:t>
            </w:r>
          </w:p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«____» ________ 20</w:t>
            </w:r>
            <w:r w:rsidRPr="006F391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 г. № __</w:t>
            </w:r>
          </w:p>
          <w:p w:rsidR="00221AAB" w:rsidRDefault="00221AAB" w:rsidP="001700DC">
            <w:pPr>
              <w:autoSpaceDE w:val="0"/>
              <w:autoSpaceDN w:val="0"/>
              <w:adjustRightInd w:val="0"/>
              <w:ind w:left="-108" w:right="321"/>
              <w:outlineLvl w:val="0"/>
              <w:rPr>
                <w:sz w:val="28"/>
                <w:szCs w:val="28"/>
              </w:rPr>
            </w:pPr>
          </w:p>
          <w:p w:rsidR="00221AAB" w:rsidRPr="00207849" w:rsidRDefault="00221AAB" w:rsidP="001700DC">
            <w:pPr>
              <w:autoSpaceDE w:val="0"/>
              <w:autoSpaceDN w:val="0"/>
              <w:adjustRightInd w:val="0"/>
              <w:ind w:left="-108" w:right="32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07849">
              <w:rPr>
                <w:sz w:val="28"/>
                <w:szCs w:val="28"/>
              </w:rPr>
              <w:t xml:space="preserve">Приложение </w:t>
            </w:r>
          </w:p>
          <w:p w:rsidR="00221AAB" w:rsidRPr="00207849" w:rsidRDefault="00221AAB" w:rsidP="001700DC">
            <w:pPr>
              <w:autoSpaceDE w:val="0"/>
              <w:autoSpaceDN w:val="0"/>
              <w:adjustRightInd w:val="0"/>
              <w:ind w:left="-108"/>
              <w:rPr>
                <w:rFonts w:ascii="TimesET" w:hAnsi="TimesET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Порядку формирования, утверждения </w:t>
            </w:r>
            <w:r w:rsidRPr="00842400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изменения</w:t>
            </w:r>
            <w:r w:rsidRPr="00842400">
              <w:rPr>
                <w:sz w:val="28"/>
                <w:szCs w:val="28"/>
              </w:rPr>
              <w:t xml:space="preserve"> списков учас</w:t>
            </w:r>
            <w:r>
              <w:rPr>
                <w:sz w:val="28"/>
                <w:szCs w:val="28"/>
              </w:rPr>
              <w:t>т</w:t>
            </w:r>
            <w:r w:rsidRPr="00842400">
              <w:rPr>
                <w:sz w:val="28"/>
                <w:szCs w:val="28"/>
              </w:rPr>
              <w:t>ников мероприятий по улучшению жилищных условий граждан Российской Федерации, проживающих на сельских территориях</w:t>
            </w:r>
            <w:r w:rsidRPr="00842400">
              <w:rPr>
                <w:rFonts w:ascii="TimesET" w:hAnsi="TimesET"/>
                <w:sz w:val="28"/>
                <w:szCs w:val="28"/>
              </w:rPr>
              <w:t xml:space="preserve"> </w:t>
            </w:r>
          </w:p>
        </w:tc>
      </w:tr>
    </w:tbl>
    <w:p w:rsidR="00221AAB" w:rsidRPr="00207849" w:rsidRDefault="00221AAB" w:rsidP="00221AAB">
      <w:pPr>
        <w:rPr>
          <w:rFonts w:ascii="TimesET" w:hAnsi="TimesET"/>
          <w:sz w:val="20"/>
          <w:szCs w:val="20"/>
        </w:rPr>
      </w:pPr>
    </w:p>
    <w:p w:rsidR="00221AAB" w:rsidRPr="00207849" w:rsidRDefault="00221AAB" w:rsidP="00221AAB">
      <w:pPr>
        <w:rPr>
          <w:rFonts w:ascii="TimesET" w:hAnsi="TimesET"/>
          <w:sz w:val="20"/>
          <w:szCs w:val="20"/>
        </w:rPr>
      </w:pPr>
    </w:p>
    <w:tbl>
      <w:tblPr>
        <w:tblW w:w="0" w:type="auto"/>
        <w:jc w:val="right"/>
        <w:tblInd w:w="-2608" w:type="dxa"/>
        <w:tblLayout w:type="fixed"/>
        <w:tblLook w:val="01E0" w:firstRow="1" w:lastRow="1" w:firstColumn="1" w:lastColumn="1" w:noHBand="0" w:noVBand="0"/>
      </w:tblPr>
      <w:tblGrid>
        <w:gridCol w:w="9604"/>
      </w:tblGrid>
      <w:tr w:rsidR="00221AAB" w:rsidRPr="00207849" w:rsidTr="001700DC">
        <w:trPr>
          <w:trHeight w:val="1133"/>
          <w:jc w:val="right"/>
        </w:trPr>
        <w:tc>
          <w:tcPr>
            <w:tcW w:w="9604" w:type="dxa"/>
          </w:tcPr>
          <w:p w:rsidR="00221AAB" w:rsidRPr="00207849" w:rsidRDefault="00221AAB" w:rsidP="001700DC">
            <w:pPr>
              <w:widowControl w:val="0"/>
              <w:autoSpaceDE w:val="0"/>
              <w:autoSpaceDN w:val="0"/>
              <w:jc w:val="center"/>
            </w:pPr>
          </w:p>
          <w:p w:rsidR="00221AAB" w:rsidRPr="00207849" w:rsidRDefault="00221AAB" w:rsidP="001700DC">
            <w:pPr>
              <w:widowControl w:val="0"/>
              <w:autoSpaceDE w:val="0"/>
              <w:autoSpaceDN w:val="0"/>
              <w:jc w:val="center"/>
            </w:pPr>
            <w:r w:rsidRPr="00207849">
              <w:t>СПИСОК</w:t>
            </w:r>
          </w:p>
          <w:p w:rsidR="00221AAB" w:rsidRPr="00207849" w:rsidRDefault="00221AAB" w:rsidP="001700DC">
            <w:pPr>
              <w:widowControl w:val="0"/>
              <w:autoSpaceDE w:val="0"/>
              <w:autoSpaceDN w:val="0"/>
              <w:jc w:val="center"/>
            </w:pPr>
            <w:r w:rsidRPr="00207849">
              <w:t>граждан, изъявивших желание улучшить жилищные условия с использованием социальной выплаты</w:t>
            </w:r>
          </w:p>
          <w:p w:rsidR="00221AAB" w:rsidRPr="00207849" w:rsidRDefault="00221AAB" w:rsidP="001700DC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207849">
              <w:t>по</w:t>
            </w:r>
            <w:proofErr w:type="gramEnd"/>
            <w:r w:rsidRPr="00207849">
              <w:t xml:space="preserve"> ___________________</w:t>
            </w:r>
            <w:r>
              <w:t>___________</w:t>
            </w:r>
            <w:r w:rsidRPr="00207849">
              <w:t>_</w:t>
            </w:r>
            <w:r>
              <w:t>____</w:t>
            </w:r>
            <w:r w:rsidRPr="00207849">
              <w:t xml:space="preserve">__________________________ на _______ год </w:t>
            </w:r>
          </w:p>
          <w:p w:rsidR="00221AAB" w:rsidRPr="0001329F" w:rsidRDefault="00221AAB" w:rsidP="001700DC">
            <w:pPr>
              <w:widowControl w:val="0"/>
              <w:autoSpaceDE w:val="0"/>
              <w:autoSpaceDN w:val="0"/>
              <w:ind w:right="-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Pr="0001329F">
              <w:rPr>
                <w:sz w:val="22"/>
                <w:szCs w:val="22"/>
              </w:rPr>
              <w:t xml:space="preserve">(наименование муниципального </w:t>
            </w:r>
            <w:r>
              <w:rPr>
                <w:sz w:val="22"/>
                <w:szCs w:val="22"/>
              </w:rPr>
              <w:t>образования</w:t>
            </w:r>
            <w:r w:rsidRPr="0001329F">
              <w:rPr>
                <w:sz w:val="22"/>
                <w:szCs w:val="22"/>
              </w:rPr>
              <w:t xml:space="preserve"> Рязанской области)</w:t>
            </w:r>
          </w:p>
        </w:tc>
      </w:tr>
    </w:tbl>
    <w:p w:rsidR="00221AAB" w:rsidRPr="00207849" w:rsidRDefault="00221AAB" w:rsidP="00221AAB">
      <w:pPr>
        <w:rPr>
          <w:rFonts w:ascii="TimesET" w:hAnsi="TimesET"/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"/>
        <w:gridCol w:w="1623"/>
        <w:gridCol w:w="1275"/>
        <w:gridCol w:w="1276"/>
        <w:gridCol w:w="2127"/>
        <w:gridCol w:w="1134"/>
        <w:gridCol w:w="1701"/>
      </w:tblGrid>
      <w:tr w:rsidR="00221AAB" w:rsidRPr="00207849" w:rsidTr="001700DC">
        <w:trPr>
          <w:trHeight w:val="1255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sz w:val="20"/>
                <w:szCs w:val="20"/>
              </w:rPr>
            </w:pPr>
            <w:r w:rsidRPr="00207849">
              <w:rPr>
                <w:sz w:val="20"/>
                <w:szCs w:val="20"/>
              </w:rPr>
              <w:t xml:space="preserve">N </w:t>
            </w:r>
            <w:proofErr w:type="gramStart"/>
            <w:r w:rsidRPr="00207849">
              <w:rPr>
                <w:sz w:val="20"/>
                <w:szCs w:val="20"/>
              </w:rPr>
              <w:t>п</w:t>
            </w:r>
            <w:proofErr w:type="gramEnd"/>
            <w:r w:rsidRPr="00207849">
              <w:rPr>
                <w:sz w:val="20"/>
                <w:szCs w:val="20"/>
              </w:rPr>
              <w:t>/п</w:t>
            </w: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jc w:val="center"/>
              <w:rPr>
                <w:sz w:val="20"/>
                <w:szCs w:val="20"/>
              </w:rPr>
            </w:pPr>
            <w:r w:rsidRPr="0020784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jc w:val="center"/>
              <w:rPr>
                <w:sz w:val="20"/>
                <w:szCs w:val="20"/>
              </w:rPr>
            </w:pPr>
            <w:r w:rsidRPr="00207849">
              <w:rPr>
                <w:sz w:val="20"/>
                <w:szCs w:val="20"/>
              </w:rPr>
              <w:t>Основное место работы (должность)</w:t>
            </w:r>
          </w:p>
        </w:tc>
        <w:tc>
          <w:tcPr>
            <w:tcW w:w="1276" w:type="dxa"/>
            <w:vAlign w:val="center"/>
          </w:tcPr>
          <w:p w:rsidR="00221AAB" w:rsidRPr="00207849" w:rsidRDefault="00221AAB" w:rsidP="001700DC">
            <w:pPr>
              <w:jc w:val="center"/>
              <w:rPr>
                <w:sz w:val="20"/>
                <w:szCs w:val="20"/>
              </w:rPr>
            </w:pPr>
            <w:r w:rsidRPr="00207849">
              <w:rPr>
                <w:sz w:val="20"/>
                <w:szCs w:val="20"/>
              </w:rPr>
              <w:t>Количественный состав семьи (чел.)</w:t>
            </w:r>
          </w:p>
        </w:tc>
        <w:tc>
          <w:tcPr>
            <w:tcW w:w="2127" w:type="dxa"/>
            <w:vAlign w:val="center"/>
          </w:tcPr>
          <w:p w:rsidR="00221AAB" w:rsidRPr="00207849" w:rsidRDefault="00221AAB" w:rsidP="001700DC">
            <w:pPr>
              <w:jc w:val="center"/>
              <w:rPr>
                <w:sz w:val="20"/>
                <w:szCs w:val="20"/>
              </w:rPr>
            </w:pPr>
            <w:r w:rsidRPr="00207849">
              <w:rPr>
                <w:sz w:val="20"/>
                <w:szCs w:val="20"/>
              </w:rPr>
              <w:t xml:space="preserve">Наименование </w:t>
            </w:r>
            <w:r w:rsidRPr="000339F4">
              <w:rPr>
                <w:sz w:val="20"/>
                <w:szCs w:val="20"/>
              </w:rPr>
              <w:t>муниципального района (округа)</w:t>
            </w:r>
            <w:proofErr w:type="gramStart"/>
            <w:r w:rsidRPr="000339F4">
              <w:rPr>
                <w:sz w:val="20"/>
                <w:szCs w:val="20"/>
              </w:rPr>
              <w:t xml:space="preserve"> ,</w:t>
            </w:r>
            <w:proofErr w:type="gramEnd"/>
            <w:r w:rsidRPr="000339F4">
              <w:rPr>
                <w:sz w:val="20"/>
                <w:szCs w:val="20"/>
              </w:rPr>
              <w:t xml:space="preserve"> сельского или городского</w:t>
            </w:r>
            <w:r w:rsidRPr="00207849">
              <w:rPr>
                <w:sz w:val="20"/>
                <w:szCs w:val="20"/>
              </w:rPr>
              <w:t xml:space="preserve"> поселения, населенного пункта, выбранного для строительства (приобретения) жилья</w:t>
            </w: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jc w:val="center"/>
              <w:rPr>
                <w:sz w:val="20"/>
                <w:szCs w:val="20"/>
              </w:rPr>
            </w:pPr>
            <w:r w:rsidRPr="00207849">
              <w:rPr>
                <w:sz w:val="20"/>
                <w:szCs w:val="20"/>
              </w:rPr>
              <w:t>Дата и время подачи заявления</w:t>
            </w: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jc w:val="center"/>
              <w:rPr>
                <w:sz w:val="20"/>
                <w:szCs w:val="20"/>
              </w:rPr>
            </w:pPr>
            <w:r w:rsidRPr="00E7660C">
              <w:rPr>
                <w:sz w:val="20"/>
                <w:szCs w:val="20"/>
              </w:rPr>
              <w:t>Основания для первоочередного предоставления социальных выплат (при наличии) &lt;*&gt;</w:t>
            </w:r>
          </w:p>
        </w:tc>
      </w:tr>
      <w:tr w:rsidR="00221AAB" w:rsidRPr="00207849" w:rsidTr="001700DC">
        <w:trPr>
          <w:trHeight w:val="162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 w:rsidRPr="00207849">
              <w:rPr>
                <w:rFonts w:ascii="TimesET" w:hAnsi="TimesET"/>
                <w:sz w:val="18"/>
                <w:szCs w:val="18"/>
              </w:rPr>
              <w:t>1</w:t>
            </w: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 w:rsidRPr="00207849">
              <w:rPr>
                <w:rFonts w:ascii="TimesET" w:hAnsi="TimesET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 w:rsidRPr="00207849">
              <w:rPr>
                <w:rFonts w:ascii="TimesET" w:hAnsi="TimesET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 w:rsidRPr="00207849">
              <w:rPr>
                <w:rFonts w:ascii="TimesET" w:hAnsi="TimesET"/>
                <w:sz w:val="18"/>
                <w:szCs w:val="18"/>
              </w:rPr>
              <w:t>4</w:t>
            </w:r>
          </w:p>
        </w:tc>
        <w:tc>
          <w:tcPr>
            <w:tcW w:w="2127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>
              <w:rPr>
                <w:rFonts w:ascii="TimesET" w:hAnsi="TimesET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>
              <w:rPr>
                <w:rFonts w:ascii="TimesET" w:hAnsi="TimesET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jc w:val="center"/>
              <w:rPr>
                <w:rFonts w:ascii="TimesET" w:hAnsi="TimesET"/>
                <w:sz w:val="18"/>
                <w:szCs w:val="18"/>
              </w:rPr>
            </w:pPr>
            <w:r>
              <w:rPr>
                <w:rFonts w:ascii="TimesET" w:hAnsi="TimesET"/>
                <w:sz w:val="18"/>
                <w:szCs w:val="18"/>
              </w:rPr>
              <w:t>7</w:t>
            </w:r>
          </w:p>
        </w:tc>
      </w:tr>
      <w:tr w:rsidR="00221AAB" w:rsidRPr="00207849" w:rsidTr="001700DC">
        <w:trPr>
          <w:trHeight w:val="585"/>
        </w:trPr>
        <w:tc>
          <w:tcPr>
            <w:tcW w:w="9639" w:type="dxa"/>
            <w:gridSpan w:val="7"/>
            <w:vAlign w:val="center"/>
          </w:tcPr>
          <w:p w:rsidR="00221AAB" w:rsidRPr="00207849" w:rsidRDefault="00221AAB" w:rsidP="00221AAB">
            <w:pPr>
              <w:numPr>
                <w:ilvl w:val="0"/>
                <w:numId w:val="11"/>
              </w:numPr>
              <w:ind w:left="-62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4796">
              <w:rPr>
                <w:sz w:val="20"/>
                <w:szCs w:val="20"/>
              </w:rPr>
              <w:t xml:space="preserve">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</w:t>
            </w:r>
            <w:r>
              <w:rPr>
                <w:sz w:val="20"/>
                <w:szCs w:val="20"/>
              </w:rPr>
              <w:t xml:space="preserve">             </w:t>
            </w:r>
            <w:r w:rsidRPr="000D4796">
              <w:rPr>
                <w:sz w:val="20"/>
                <w:szCs w:val="20"/>
              </w:rPr>
              <w:t>а также работающие в организациях независимо от их организационно-правовой формы, осуществляющих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</w:t>
            </w:r>
          </w:p>
        </w:tc>
      </w:tr>
      <w:tr w:rsidR="00221AAB" w:rsidRPr="00207849" w:rsidTr="001700DC">
        <w:trPr>
          <w:trHeight w:val="97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</w:tr>
      <w:tr w:rsidR="00221AAB" w:rsidRPr="00CC124F" w:rsidTr="001700DC">
        <w:trPr>
          <w:trHeight w:val="447"/>
        </w:trPr>
        <w:tc>
          <w:tcPr>
            <w:tcW w:w="9639" w:type="dxa"/>
            <w:gridSpan w:val="7"/>
          </w:tcPr>
          <w:p w:rsidR="00221AAB" w:rsidRPr="00CC124F" w:rsidRDefault="00221AAB" w:rsidP="00221AAB">
            <w:pPr>
              <w:numPr>
                <w:ilvl w:val="0"/>
                <w:numId w:val="11"/>
              </w:numPr>
              <w:ind w:left="-62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D4796">
              <w:rPr>
                <w:sz w:val="20"/>
                <w:szCs w:val="20"/>
              </w:rPr>
              <w:t xml:space="preserve">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строительства жилого дома или участия в долевом строительстве </w:t>
            </w:r>
            <w:r>
              <w:rPr>
                <w:sz w:val="20"/>
                <w:szCs w:val="20"/>
              </w:rPr>
              <w:t xml:space="preserve">    </w:t>
            </w:r>
            <w:r w:rsidRPr="000D4796">
              <w:rPr>
                <w:sz w:val="20"/>
                <w:szCs w:val="20"/>
              </w:rPr>
              <w:t>жилых домов (квартир)</w:t>
            </w:r>
          </w:p>
        </w:tc>
      </w:tr>
      <w:tr w:rsidR="00221AAB" w:rsidRPr="00207849" w:rsidTr="001700DC">
        <w:trPr>
          <w:trHeight w:val="97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</w:tr>
      <w:tr w:rsidR="00221AAB" w:rsidRPr="00CC124F" w:rsidTr="001700DC">
        <w:trPr>
          <w:trHeight w:val="447"/>
        </w:trPr>
        <w:tc>
          <w:tcPr>
            <w:tcW w:w="9639" w:type="dxa"/>
            <w:gridSpan w:val="7"/>
            <w:vAlign w:val="center"/>
          </w:tcPr>
          <w:p w:rsidR="00221AAB" w:rsidRPr="00207849" w:rsidRDefault="00221AAB" w:rsidP="00221AAB">
            <w:pPr>
              <w:numPr>
                <w:ilvl w:val="0"/>
                <w:numId w:val="11"/>
              </w:numPr>
              <w:ind w:left="-62" w:firstLine="0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r w:rsidRPr="000D4796">
              <w:rPr>
                <w:sz w:val="20"/>
                <w:szCs w:val="20"/>
              </w:rPr>
              <w:t xml:space="preserve">раждане, работающие по трудовым договорам на сельских территориях в организациях лесного хозяйства и изъявившие желание улучшить жилищные условия путем строительства жилого дома или </w:t>
            </w:r>
            <w:r>
              <w:rPr>
                <w:sz w:val="20"/>
                <w:szCs w:val="20"/>
              </w:rPr>
              <w:t xml:space="preserve">   </w:t>
            </w:r>
            <w:r w:rsidRPr="000D4796">
              <w:rPr>
                <w:sz w:val="20"/>
                <w:szCs w:val="20"/>
              </w:rPr>
              <w:t>участия в долевом строительстве жилых домов (квартир)</w:t>
            </w:r>
            <w:proofErr w:type="gramEnd"/>
          </w:p>
        </w:tc>
      </w:tr>
      <w:tr w:rsidR="00221AAB" w:rsidRPr="00207849" w:rsidTr="001700DC">
        <w:trPr>
          <w:trHeight w:val="97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</w:tr>
      <w:tr w:rsidR="00221AAB" w:rsidRPr="00CC124F" w:rsidTr="001700DC">
        <w:trPr>
          <w:trHeight w:val="97"/>
        </w:trPr>
        <w:tc>
          <w:tcPr>
            <w:tcW w:w="9639" w:type="dxa"/>
            <w:gridSpan w:val="7"/>
            <w:vAlign w:val="center"/>
          </w:tcPr>
          <w:p w:rsidR="00221AAB" w:rsidRPr="00207849" w:rsidRDefault="00221AAB" w:rsidP="00221AAB">
            <w:pPr>
              <w:numPr>
                <w:ilvl w:val="0"/>
                <w:numId w:val="11"/>
              </w:numPr>
              <w:ind w:left="-62" w:firstLine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</w:t>
            </w:r>
            <w:r w:rsidRPr="000D4796">
              <w:rPr>
                <w:sz w:val="20"/>
                <w:szCs w:val="20"/>
              </w:rPr>
              <w:t xml:space="preserve">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</w:t>
            </w:r>
            <w:r>
              <w:rPr>
                <w:sz w:val="20"/>
                <w:szCs w:val="20"/>
              </w:rPr>
              <w:t xml:space="preserve">             </w:t>
            </w:r>
            <w:r w:rsidRPr="000D4796">
              <w:rPr>
                <w:sz w:val="20"/>
                <w:szCs w:val="20"/>
              </w:rPr>
              <w:t xml:space="preserve">а также работающие в организациях независимо от их организационно-правовой формы, осуществляющих ветеринарную деятельность для сельскохозяйственных животных, и изъявившие желание улучшить </w:t>
            </w:r>
            <w:r>
              <w:rPr>
                <w:sz w:val="20"/>
                <w:szCs w:val="20"/>
              </w:rPr>
              <w:t xml:space="preserve">  </w:t>
            </w:r>
            <w:r w:rsidRPr="000D4796">
              <w:rPr>
                <w:sz w:val="20"/>
                <w:szCs w:val="20"/>
              </w:rPr>
              <w:t>жилищные условия путем приобретения жилых помещений</w:t>
            </w:r>
          </w:p>
        </w:tc>
      </w:tr>
      <w:tr w:rsidR="00221AAB" w:rsidRPr="00207849" w:rsidTr="001700DC">
        <w:trPr>
          <w:trHeight w:val="97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</w:tr>
      <w:tr w:rsidR="00221AAB" w:rsidRPr="00CC124F" w:rsidTr="001700DC">
        <w:trPr>
          <w:trHeight w:val="97"/>
        </w:trPr>
        <w:tc>
          <w:tcPr>
            <w:tcW w:w="9639" w:type="dxa"/>
            <w:gridSpan w:val="7"/>
            <w:vAlign w:val="center"/>
          </w:tcPr>
          <w:p w:rsidR="00221AAB" w:rsidRPr="00207849" w:rsidRDefault="00221AAB" w:rsidP="00221AAB">
            <w:pPr>
              <w:numPr>
                <w:ilvl w:val="0"/>
                <w:numId w:val="11"/>
              </w:numPr>
              <w:ind w:left="-62" w:firstLine="0"/>
              <w:contextualSpacing/>
              <w:jc w:val="center"/>
              <w:rPr>
                <w:sz w:val="20"/>
                <w:szCs w:val="20"/>
              </w:rPr>
            </w:pPr>
            <w:r w:rsidRPr="000D4796">
              <w:rPr>
                <w:sz w:val="20"/>
                <w:szCs w:val="20"/>
              </w:rPr>
              <w:t>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 и изъявившие желание улучшить жилищные условия путем приобретения жилых помещений</w:t>
            </w:r>
          </w:p>
        </w:tc>
      </w:tr>
      <w:tr w:rsidR="00221AAB" w:rsidRPr="00207849" w:rsidTr="001700DC">
        <w:trPr>
          <w:trHeight w:val="97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</w:tr>
      <w:tr w:rsidR="00221AAB" w:rsidRPr="00CC124F" w:rsidTr="001700DC">
        <w:trPr>
          <w:trHeight w:val="97"/>
        </w:trPr>
        <w:tc>
          <w:tcPr>
            <w:tcW w:w="9639" w:type="dxa"/>
            <w:gridSpan w:val="7"/>
            <w:vAlign w:val="center"/>
          </w:tcPr>
          <w:p w:rsidR="00221AAB" w:rsidRPr="00207849" w:rsidRDefault="00221AAB" w:rsidP="00221AAB">
            <w:pPr>
              <w:numPr>
                <w:ilvl w:val="0"/>
                <w:numId w:val="11"/>
              </w:numPr>
              <w:ind w:left="-62" w:firstLine="0"/>
              <w:contextualSpacing/>
              <w:jc w:val="center"/>
              <w:rPr>
                <w:sz w:val="20"/>
                <w:szCs w:val="20"/>
              </w:rPr>
            </w:pPr>
            <w:r w:rsidRPr="000D4796">
              <w:rPr>
                <w:sz w:val="20"/>
                <w:szCs w:val="20"/>
              </w:rPr>
              <w:t xml:space="preserve">Граждане, работающие по трудовым договорам на сельских территориях в организациях </w:t>
            </w:r>
            <w:r>
              <w:rPr>
                <w:sz w:val="20"/>
                <w:szCs w:val="20"/>
              </w:rPr>
              <w:t xml:space="preserve">          </w:t>
            </w:r>
            <w:r w:rsidRPr="000D4796">
              <w:rPr>
                <w:sz w:val="20"/>
                <w:szCs w:val="20"/>
              </w:rPr>
              <w:t xml:space="preserve">лесного хозяйства и изъявившие желание улучшить жилищные условия путем приобретения </w:t>
            </w:r>
            <w:r>
              <w:rPr>
                <w:sz w:val="20"/>
                <w:szCs w:val="20"/>
              </w:rPr>
              <w:t xml:space="preserve">                    </w:t>
            </w:r>
            <w:r w:rsidRPr="000D4796">
              <w:rPr>
                <w:sz w:val="20"/>
                <w:szCs w:val="20"/>
              </w:rPr>
              <w:t>жилых помещений</w:t>
            </w:r>
          </w:p>
        </w:tc>
      </w:tr>
      <w:tr w:rsidR="00221AAB" w:rsidRPr="00207849" w:rsidTr="001700DC">
        <w:trPr>
          <w:trHeight w:val="97"/>
        </w:trPr>
        <w:tc>
          <w:tcPr>
            <w:tcW w:w="50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623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1AAB" w:rsidRPr="00207849" w:rsidRDefault="00221AAB" w:rsidP="001700DC">
            <w:pPr>
              <w:rPr>
                <w:rFonts w:ascii="TimesET" w:hAnsi="TimesET"/>
                <w:sz w:val="20"/>
                <w:szCs w:val="20"/>
              </w:rPr>
            </w:pPr>
          </w:p>
        </w:tc>
      </w:tr>
    </w:tbl>
    <w:p w:rsidR="00221AAB" w:rsidRPr="00207849" w:rsidRDefault="00221AAB" w:rsidP="00221AAB">
      <w:pPr>
        <w:rPr>
          <w:rFonts w:ascii="TimesET" w:hAnsi="TimesET"/>
          <w:sz w:val="20"/>
          <w:szCs w:val="20"/>
        </w:rPr>
      </w:pPr>
    </w:p>
    <w:p w:rsidR="00221AAB" w:rsidRPr="00E7660C" w:rsidRDefault="00221AAB" w:rsidP="00221AAB">
      <w:r w:rsidRPr="00E7660C">
        <w:t>Глава администрации муниципального образования –</w:t>
      </w:r>
    </w:p>
    <w:p w:rsidR="00221AAB" w:rsidRPr="00E7660C" w:rsidRDefault="00221AAB" w:rsidP="00221AAB">
      <w:pPr>
        <w:ind w:right="-143"/>
      </w:pPr>
      <w:r>
        <w:t>_____________________________________________</w:t>
      </w:r>
      <w:r w:rsidRPr="00E7660C">
        <w:t xml:space="preserve">   </w:t>
      </w:r>
      <w:r>
        <w:t xml:space="preserve">   </w:t>
      </w:r>
      <w:r w:rsidRPr="00E7660C">
        <w:t xml:space="preserve">______________ </w:t>
      </w:r>
      <w:r>
        <w:t xml:space="preserve">  _____________</w:t>
      </w:r>
      <w:r>
        <w:t>_</w:t>
      </w:r>
      <w:r>
        <w:t>_</w:t>
      </w:r>
    </w:p>
    <w:p w:rsidR="00221AAB" w:rsidRPr="00E7660C" w:rsidRDefault="00221AAB" w:rsidP="00221AAB">
      <w:pPr>
        <w:ind w:right="-143" w:firstLine="708"/>
      </w:pPr>
      <w:r w:rsidRPr="00E7660C">
        <w:t xml:space="preserve">                                                                                       </w:t>
      </w:r>
      <w:r>
        <w:t xml:space="preserve">   </w:t>
      </w:r>
      <w:r w:rsidRPr="00E7660C">
        <w:t>(подпись)</w:t>
      </w:r>
      <w:r>
        <w:t xml:space="preserve">         </w:t>
      </w:r>
      <w:r>
        <w:t xml:space="preserve"> </w:t>
      </w:r>
      <w:r>
        <w:t>(</w:t>
      </w:r>
      <w:r w:rsidRPr="00E7660C">
        <w:t>И. О. Фамилия</w:t>
      </w:r>
      <w:r>
        <w:t>)</w:t>
      </w:r>
    </w:p>
    <w:p w:rsidR="00221AAB" w:rsidRPr="00E7660C" w:rsidRDefault="00221AAB" w:rsidP="00221AAB">
      <w:pPr>
        <w:ind w:right="-143" w:firstLine="708"/>
      </w:pPr>
      <w:r w:rsidRPr="00E7660C">
        <w:t>МП</w:t>
      </w:r>
    </w:p>
    <w:p w:rsidR="00221AAB" w:rsidRPr="00E7660C" w:rsidRDefault="00221AAB" w:rsidP="00221AAB">
      <w:pPr>
        <w:ind w:right="-143" w:firstLine="708"/>
        <w:rPr>
          <w:sz w:val="28"/>
          <w:szCs w:val="28"/>
        </w:rPr>
      </w:pPr>
    </w:p>
    <w:p w:rsidR="00221AAB" w:rsidRPr="00E7660C" w:rsidRDefault="00221AAB" w:rsidP="00221AAB">
      <w:pPr>
        <w:ind w:right="-143" w:firstLine="708"/>
      </w:pPr>
      <w:r w:rsidRPr="00E7660C">
        <w:t>"___" _________ 20___ года</w:t>
      </w:r>
    </w:p>
    <w:p w:rsidR="00221AAB" w:rsidRPr="00E7660C" w:rsidRDefault="00221AAB" w:rsidP="00221AAB">
      <w:pPr>
        <w:ind w:right="-143" w:firstLine="708"/>
      </w:pPr>
    </w:p>
    <w:p w:rsidR="00221AAB" w:rsidRDefault="00221AAB" w:rsidP="00221AAB">
      <w:pPr>
        <w:ind w:right="-143"/>
      </w:pPr>
      <w:r w:rsidRPr="00E7660C">
        <w:t xml:space="preserve">Исполнитель </w:t>
      </w:r>
    </w:p>
    <w:p w:rsidR="00221AAB" w:rsidRPr="00E7660C" w:rsidRDefault="00221AAB" w:rsidP="00221AAB">
      <w:pPr>
        <w:ind w:right="-143"/>
      </w:pPr>
      <w:r>
        <w:t xml:space="preserve">_____________________________________________     </w:t>
      </w:r>
      <w:r w:rsidRPr="00E7660C">
        <w:t xml:space="preserve"> </w:t>
      </w:r>
      <w:r>
        <w:t xml:space="preserve"> </w:t>
      </w:r>
      <w:r w:rsidRPr="00E7660C">
        <w:t xml:space="preserve">______________ </w:t>
      </w:r>
      <w:r>
        <w:t xml:space="preserve"> </w:t>
      </w:r>
      <w:r>
        <w:t xml:space="preserve"> _____</w:t>
      </w:r>
      <w:r>
        <w:t>_</w:t>
      </w:r>
      <w:r>
        <w:t>________</w:t>
      </w:r>
    </w:p>
    <w:p w:rsidR="00221AAB" w:rsidRPr="00E7660C" w:rsidRDefault="00221AAB" w:rsidP="00221AAB">
      <w:pPr>
        <w:ind w:right="-143"/>
      </w:pPr>
      <w:r>
        <w:t xml:space="preserve">             </w:t>
      </w:r>
      <w:r w:rsidRPr="00E7660C">
        <w:t xml:space="preserve">(должность, контактный телефон)                             (подпись)         </w:t>
      </w:r>
      <w:r>
        <w:t xml:space="preserve"> </w:t>
      </w:r>
      <w:r w:rsidRPr="00E7660C">
        <w:t xml:space="preserve"> </w:t>
      </w:r>
      <w:r>
        <w:t>(</w:t>
      </w:r>
      <w:r w:rsidRPr="00E7660C">
        <w:t>И. О. Фамилия</w:t>
      </w:r>
      <w:r>
        <w:t>)</w:t>
      </w:r>
      <w:r w:rsidRPr="00E7660C">
        <w:t xml:space="preserve">                          </w:t>
      </w:r>
    </w:p>
    <w:p w:rsidR="00221AAB" w:rsidRPr="00E7660C" w:rsidRDefault="00221AAB" w:rsidP="00221AAB">
      <w:pPr>
        <w:ind w:firstLine="708"/>
      </w:pPr>
    </w:p>
    <w:p w:rsidR="00221AAB" w:rsidRPr="00E7660C" w:rsidRDefault="00221AAB" w:rsidP="00221AAB">
      <w:pPr>
        <w:ind w:firstLine="708"/>
      </w:pPr>
      <w:r w:rsidRPr="00E7660C">
        <w:t>"___" _________ 20___ года</w:t>
      </w:r>
    </w:p>
    <w:p w:rsidR="00221AAB" w:rsidRPr="00E7660C" w:rsidRDefault="00221AAB" w:rsidP="00221AAB">
      <w:pPr>
        <w:ind w:firstLine="708"/>
      </w:pPr>
    </w:p>
    <w:p w:rsidR="00221AAB" w:rsidRPr="00E7660C" w:rsidRDefault="00221AAB" w:rsidP="00221AAB">
      <w:pPr>
        <w:ind w:firstLine="708"/>
      </w:pPr>
      <w:r w:rsidRPr="00E7660C">
        <w:t xml:space="preserve">    --------------------------------</w:t>
      </w:r>
    </w:p>
    <w:p w:rsidR="00221AAB" w:rsidRPr="00E7660C" w:rsidRDefault="00221AAB" w:rsidP="00221AAB">
      <w:pPr>
        <w:ind w:firstLine="708"/>
        <w:jc w:val="both"/>
      </w:pPr>
      <w:r w:rsidRPr="00E7660C">
        <w:t xml:space="preserve">    &lt;*&gt;  В  соответствии с пунктом 8 Положения указать (при наличии) основание для первоочередного предоставления социальной выплаты:</w:t>
      </w:r>
    </w:p>
    <w:p w:rsidR="00221AAB" w:rsidRDefault="00221AAB" w:rsidP="00221AAB">
      <w:pPr>
        <w:ind w:left="1701" w:hanging="1701"/>
      </w:pPr>
      <w:r w:rsidRPr="00E7660C">
        <w:t>Категория «А»</w:t>
      </w:r>
      <w:r>
        <w:t xml:space="preserve">  </w:t>
      </w:r>
      <w:r w:rsidRPr="00E7660C">
        <w:t>–  граждане, имеющие 3 и более детей;</w:t>
      </w:r>
    </w:p>
    <w:p w:rsidR="00221AAB" w:rsidRDefault="00221AAB" w:rsidP="00221AAB">
      <w:pPr>
        <w:autoSpaceDE w:val="0"/>
        <w:autoSpaceDN w:val="0"/>
        <w:adjustRightInd w:val="0"/>
        <w:ind w:left="1701" w:hanging="1701"/>
        <w:jc w:val="both"/>
      </w:pPr>
      <w:r>
        <w:t xml:space="preserve">Категория </w:t>
      </w:r>
      <w:r w:rsidRPr="00E7660C">
        <w:t>«</w:t>
      </w:r>
      <w:r>
        <w:t>А</w:t>
      </w:r>
      <w:proofErr w:type="gramStart"/>
      <w:r>
        <w:t>1</w:t>
      </w:r>
      <w:proofErr w:type="gramEnd"/>
      <w:r w:rsidRPr="00E7660C">
        <w:t>»</w:t>
      </w:r>
      <w:r>
        <w:t xml:space="preserve"> </w:t>
      </w:r>
      <w:r w:rsidRPr="00E7660C">
        <w:t xml:space="preserve">– граждане, </w:t>
      </w:r>
      <w:r w:rsidRPr="000C160C">
        <w:t>призванны</w:t>
      </w:r>
      <w:r>
        <w:t>е</w:t>
      </w:r>
      <w:r w:rsidRPr="000C160C">
        <w:t xml:space="preserve"> на военную службу по мобилизации в Вооруженные Силы Российской Федерации, проходящи</w:t>
      </w:r>
      <w:r>
        <w:t>е</w:t>
      </w:r>
      <w:r w:rsidRPr="000C160C">
        <w:t xml:space="preserve"> военную службу в Вооруженных Силах Российской Федерации по контракту или находящи</w:t>
      </w:r>
      <w:r>
        <w:t>е</w:t>
      </w:r>
      <w:r w:rsidRPr="000C160C">
        <w:t xml:space="preserve">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</w:t>
      </w:r>
      <w:r>
        <w:t>«</w:t>
      </w:r>
      <w:r w:rsidRPr="000C160C">
        <w:t>Об обороне</w:t>
      </w:r>
      <w:r>
        <w:t>»</w:t>
      </w:r>
      <w:r w:rsidRPr="000C160C">
        <w:t xml:space="preserve">, при условии их участия в специальной военной операции на </w:t>
      </w:r>
      <w:proofErr w:type="gramStart"/>
      <w:r w:rsidRPr="000C160C">
        <w:t>территориях Украины, Донецкой Народной Республики, Луганской Народной Республики, Запорожской области и Херсонской области, заключивши</w:t>
      </w:r>
      <w:r>
        <w:t>е</w:t>
      </w:r>
      <w:r w:rsidRPr="000C160C">
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их супруг</w:t>
      </w:r>
      <w:r>
        <w:t>и</w:t>
      </w:r>
      <w:r w:rsidRPr="000C160C">
        <w:t>;</w:t>
      </w:r>
      <w:proofErr w:type="gramEnd"/>
    </w:p>
    <w:p w:rsidR="00221AAB" w:rsidRPr="00E7660C" w:rsidRDefault="00221AAB" w:rsidP="00221AAB">
      <w:pPr>
        <w:autoSpaceDE w:val="0"/>
        <w:autoSpaceDN w:val="0"/>
        <w:adjustRightInd w:val="0"/>
        <w:ind w:left="1701" w:hanging="1701"/>
        <w:jc w:val="both"/>
      </w:pPr>
      <w:r w:rsidRPr="00E7660C">
        <w:t>Категория «</w:t>
      </w:r>
      <w:r>
        <w:t>А</w:t>
      </w:r>
      <w:proofErr w:type="gramStart"/>
      <w:r>
        <w:t>2</w:t>
      </w:r>
      <w:proofErr w:type="gramEnd"/>
      <w:r w:rsidRPr="00E7660C">
        <w:t xml:space="preserve">» – граждане, </w:t>
      </w:r>
      <w:r>
        <w:t xml:space="preserve">которые </w:t>
      </w:r>
      <w:r w:rsidRPr="00E7660C">
        <w:t>изъяви</w:t>
      </w:r>
      <w:r>
        <w:t>ли</w:t>
      </w:r>
      <w:r w:rsidRPr="00E7660C">
        <w:t xml:space="preserve"> желание </w:t>
      </w:r>
      <w:r>
        <w:t>постоянно проживать на сельских территориях в том же населенном пункте, в котором проживает хотя бы один из родителей гражданина или один из родителей супруга (супруги) гражданина;</w:t>
      </w:r>
    </w:p>
    <w:p w:rsidR="00221AAB" w:rsidRPr="00E7660C" w:rsidRDefault="00221AAB" w:rsidP="00221AAB">
      <w:pPr>
        <w:autoSpaceDE w:val="0"/>
        <w:autoSpaceDN w:val="0"/>
        <w:adjustRightInd w:val="0"/>
        <w:ind w:left="1701" w:hanging="1701"/>
        <w:jc w:val="both"/>
      </w:pPr>
      <w:proofErr w:type="gramStart"/>
      <w:r w:rsidRPr="00E7660C">
        <w:t xml:space="preserve">Категория «Б» – граждане, ранее включенные в списки граждан, изъявивших желание улучшить жилищные условия с использованием социальных выплат в рамках ведомственной целевой программы </w:t>
      </w:r>
      <w:r>
        <w:t>«</w:t>
      </w:r>
      <w:r w:rsidRPr="00E7660C">
        <w:t xml:space="preserve">Устойчивое развитие сельских </w:t>
      </w:r>
      <w:r w:rsidRPr="00E7660C">
        <w:lastRenderedPageBreak/>
        <w:t>территорий</w:t>
      </w:r>
      <w:r>
        <w:t>»</w:t>
      </w:r>
      <w:r w:rsidRPr="00E7660C">
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</w:t>
      </w:r>
      <w:r>
        <w:t>«</w:t>
      </w:r>
      <w:r w:rsidRPr="00E7660C">
        <w:t>О Государственной программе развития сельского хозяйства и регулирования рынков сельскохозяйственной</w:t>
      </w:r>
      <w:proofErr w:type="gramEnd"/>
      <w:r w:rsidRPr="00E7660C">
        <w:t xml:space="preserve"> продукции, сырья и продовольствия</w:t>
      </w:r>
      <w:r>
        <w:t>»</w:t>
      </w:r>
      <w:r w:rsidRPr="00E7660C">
        <w:t>, и не реализовавшие свое право на получение социальной выплаты;</w:t>
      </w:r>
    </w:p>
    <w:p w:rsidR="00221AAB" w:rsidRDefault="00221AAB" w:rsidP="00221AAB">
      <w:pPr>
        <w:autoSpaceDE w:val="0"/>
        <w:autoSpaceDN w:val="0"/>
        <w:adjustRightInd w:val="0"/>
        <w:ind w:left="1701" w:hanging="1701"/>
        <w:jc w:val="both"/>
      </w:pPr>
      <w:r w:rsidRPr="00E7660C">
        <w:t>Категория «В» – граждане, начавшие строительство жилых домов (квартир), в том числе путем участия в долевом строительстве, за счет собственных (заемных) средств в размере, указанном в пункте 5 Положения</w:t>
      </w:r>
      <w:proofErr w:type="gramStart"/>
      <w:r w:rsidRPr="00E7660C">
        <w:t>.»</w:t>
      </w:r>
      <w:proofErr w:type="gramEnd"/>
    </w:p>
    <w:p w:rsidR="00221AAB" w:rsidRPr="00E903F2" w:rsidRDefault="00221AAB" w:rsidP="0021666A">
      <w:pPr>
        <w:tabs>
          <w:tab w:val="left" w:pos="-6480"/>
          <w:tab w:val="left" w:pos="-6120"/>
          <w:tab w:val="left" w:pos="-2700"/>
        </w:tabs>
        <w:suppressAutoHyphens/>
        <w:jc w:val="both"/>
        <w:rPr>
          <w:sz w:val="28"/>
          <w:szCs w:val="28"/>
          <w:lang w:eastAsia="ar-SA"/>
        </w:rPr>
      </w:pPr>
    </w:p>
    <w:sectPr w:rsidR="00221AAB" w:rsidRPr="00E903F2" w:rsidSect="00221A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567" w:right="567" w:bottom="851" w:left="1701" w:header="425" w:footer="7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E8" w:rsidRDefault="00352BE8">
      <w:r>
        <w:separator/>
      </w:r>
    </w:p>
  </w:endnote>
  <w:endnote w:type="continuationSeparator" w:id="0">
    <w:p w:rsidR="00352BE8" w:rsidRDefault="0035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A8" w:rsidRDefault="00B071A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A8" w:rsidRDefault="00B071A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A8" w:rsidRDefault="00B071A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E8" w:rsidRDefault="00352BE8">
      <w:r>
        <w:separator/>
      </w:r>
    </w:p>
  </w:footnote>
  <w:footnote w:type="continuationSeparator" w:id="0">
    <w:p w:rsidR="00352BE8" w:rsidRDefault="00352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CC" w:rsidRDefault="000553CC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53CC" w:rsidRDefault="000553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CC" w:rsidRDefault="000553CC">
    <w:pPr>
      <w:pStyle w:val="a4"/>
      <w:framePr w:wrap="around" w:vAnchor="text" w:hAnchor="margin" w:xAlign="center" w:y="1"/>
      <w:rPr>
        <w:rStyle w:val="a9"/>
      </w:rPr>
    </w:pPr>
  </w:p>
  <w:p w:rsidR="000553CC" w:rsidRDefault="000553CC">
    <w:pPr>
      <w:pStyle w:val="a4"/>
      <w:rPr>
        <w:lang w:val="en-US"/>
      </w:rPr>
    </w:pPr>
  </w:p>
  <w:p w:rsidR="000553CC" w:rsidRDefault="000553CC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1A8" w:rsidRDefault="00B071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7B3"/>
    <w:multiLevelType w:val="hybridMultilevel"/>
    <w:tmpl w:val="CD248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493742"/>
    <w:multiLevelType w:val="hybridMultilevel"/>
    <w:tmpl w:val="E45C625E"/>
    <w:lvl w:ilvl="0" w:tplc="7756A5F2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09C4188"/>
    <w:multiLevelType w:val="hybridMultilevel"/>
    <w:tmpl w:val="8FFC3E3E"/>
    <w:lvl w:ilvl="0" w:tplc="3A52BEF0">
      <w:start w:val="1"/>
      <w:numFmt w:val="decimal"/>
      <w:lvlText w:val="%1."/>
      <w:lvlJc w:val="left"/>
      <w:pPr>
        <w:ind w:left="217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6425CF8"/>
    <w:multiLevelType w:val="hybridMultilevel"/>
    <w:tmpl w:val="D5C810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A6F6C"/>
    <w:multiLevelType w:val="hybridMultilevel"/>
    <w:tmpl w:val="A680011C"/>
    <w:lvl w:ilvl="0" w:tplc="B17EC5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9F36927"/>
    <w:multiLevelType w:val="hybridMultilevel"/>
    <w:tmpl w:val="84205684"/>
    <w:lvl w:ilvl="0" w:tplc="2730E3B6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63197"/>
    <w:multiLevelType w:val="hybridMultilevel"/>
    <w:tmpl w:val="E572C812"/>
    <w:lvl w:ilvl="0" w:tplc="FB5810F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F8090D"/>
    <w:multiLevelType w:val="hybridMultilevel"/>
    <w:tmpl w:val="CA68B5A6"/>
    <w:lvl w:ilvl="0" w:tplc="41F017C2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8">
    <w:nsid w:val="61845C77"/>
    <w:multiLevelType w:val="hybridMultilevel"/>
    <w:tmpl w:val="F05C8CD0"/>
    <w:lvl w:ilvl="0" w:tplc="DFBCB562">
      <w:start w:val="4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9">
    <w:nsid w:val="65C04FFD"/>
    <w:multiLevelType w:val="hybridMultilevel"/>
    <w:tmpl w:val="52340FC0"/>
    <w:lvl w:ilvl="0" w:tplc="BC0497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7836352"/>
    <w:multiLevelType w:val="hybridMultilevel"/>
    <w:tmpl w:val="9F2A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3C"/>
    <w:rsid w:val="00000EC8"/>
    <w:rsid w:val="00003FA6"/>
    <w:rsid w:val="0001077F"/>
    <w:rsid w:val="00014CE3"/>
    <w:rsid w:val="00022802"/>
    <w:rsid w:val="00023D96"/>
    <w:rsid w:val="00025564"/>
    <w:rsid w:val="00027CFF"/>
    <w:rsid w:val="0005392C"/>
    <w:rsid w:val="000553CC"/>
    <w:rsid w:val="00055FCD"/>
    <w:rsid w:val="00070308"/>
    <w:rsid w:val="00082B56"/>
    <w:rsid w:val="0008656D"/>
    <w:rsid w:val="0008772E"/>
    <w:rsid w:val="00091DC5"/>
    <w:rsid w:val="00092C1A"/>
    <w:rsid w:val="000A20F4"/>
    <w:rsid w:val="000A67AC"/>
    <w:rsid w:val="000B0A03"/>
    <w:rsid w:val="000B0F62"/>
    <w:rsid w:val="000B51E6"/>
    <w:rsid w:val="000C059D"/>
    <w:rsid w:val="000C2EDB"/>
    <w:rsid w:val="000C4F2C"/>
    <w:rsid w:val="000C5CE3"/>
    <w:rsid w:val="000E752A"/>
    <w:rsid w:val="000F2AD9"/>
    <w:rsid w:val="000F2D6C"/>
    <w:rsid w:val="000F5A31"/>
    <w:rsid w:val="000F72B2"/>
    <w:rsid w:val="0010458D"/>
    <w:rsid w:val="001111CD"/>
    <w:rsid w:val="0011393C"/>
    <w:rsid w:val="001355A9"/>
    <w:rsid w:val="00135CD4"/>
    <w:rsid w:val="0014655B"/>
    <w:rsid w:val="001512A3"/>
    <w:rsid w:val="0015363E"/>
    <w:rsid w:val="00162F41"/>
    <w:rsid w:val="00164515"/>
    <w:rsid w:val="00192093"/>
    <w:rsid w:val="001939FE"/>
    <w:rsid w:val="001A301D"/>
    <w:rsid w:val="001A408E"/>
    <w:rsid w:val="001A4990"/>
    <w:rsid w:val="001A7668"/>
    <w:rsid w:val="001B0E68"/>
    <w:rsid w:val="001B3C85"/>
    <w:rsid w:val="001B40A2"/>
    <w:rsid w:val="001C6769"/>
    <w:rsid w:val="001D35AE"/>
    <w:rsid w:val="00203B2C"/>
    <w:rsid w:val="00205E04"/>
    <w:rsid w:val="0020664C"/>
    <w:rsid w:val="00206E63"/>
    <w:rsid w:val="0021459C"/>
    <w:rsid w:val="00214679"/>
    <w:rsid w:val="00215C04"/>
    <w:rsid w:val="0021666A"/>
    <w:rsid w:val="00221AAB"/>
    <w:rsid w:val="002260AF"/>
    <w:rsid w:val="002264BB"/>
    <w:rsid w:val="00230C09"/>
    <w:rsid w:val="00235336"/>
    <w:rsid w:val="002470EE"/>
    <w:rsid w:val="00252524"/>
    <w:rsid w:val="0025358C"/>
    <w:rsid w:val="00253600"/>
    <w:rsid w:val="00264897"/>
    <w:rsid w:val="00275549"/>
    <w:rsid w:val="00281DF4"/>
    <w:rsid w:val="00283986"/>
    <w:rsid w:val="00287B66"/>
    <w:rsid w:val="002900AE"/>
    <w:rsid w:val="002903D7"/>
    <w:rsid w:val="00290674"/>
    <w:rsid w:val="002947DA"/>
    <w:rsid w:val="00294874"/>
    <w:rsid w:val="0029798F"/>
    <w:rsid w:val="002A5C7D"/>
    <w:rsid w:val="002B5DD5"/>
    <w:rsid w:val="002C0C59"/>
    <w:rsid w:val="002C533E"/>
    <w:rsid w:val="002C53F1"/>
    <w:rsid w:val="002C61D9"/>
    <w:rsid w:val="002D0402"/>
    <w:rsid w:val="002D2955"/>
    <w:rsid w:val="002D3D32"/>
    <w:rsid w:val="002D693F"/>
    <w:rsid w:val="002F54F2"/>
    <w:rsid w:val="003025F5"/>
    <w:rsid w:val="00314023"/>
    <w:rsid w:val="00314EF8"/>
    <w:rsid w:val="00317D82"/>
    <w:rsid w:val="00320F41"/>
    <w:rsid w:val="00321605"/>
    <w:rsid w:val="00330B0F"/>
    <w:rsid w:val="00340320"/>
    <w:rsid w:val="0034291D"/>
    <w:rsid w:val="00347ABE"/>
    <w:rsid w:val="0035011D"/>
    <w:rsid w:val="00352BE8"/>
    <w:rsid w:val="00364109"/>
    <w:rsid w:val="00372575"/>
    <w:rsid w:val="00385F34"/>
    <w:rsid w:val="00392EC4"/>
    <w:rsid w:val="00394784"/>
    <w:rsid w:val="003B26AA"/>
    <w:rsid w:val="003B2C76"/>
    <w:rsid w:val="003B45E5"/>
    <w:rsid w:val="003C16F7"/>
    <w:rsid w:val="003C46E6"/>
    <w:rsid w:val="003C6A62"/>
    <w:rsid w:val="003C705D"/>
    <w:rsid w:val="003E0423"/>
    <w:rsid w:val="003F3AE0"/>
    <w:rsid w:val="004067FD"/>
    <w:rsid w:val="0041072C"/>
    <w:rsid w:val="00415D06"/>
    <w:rsid w:val="00421EC9"/>
    <w:rsid w:val="00422521"/>
    <w:rsid w:val="0042278F"/>
    <w:rsid w:val="00424401"/>
    <w:rsid w:val="004353C8"/>
    <w:rsid w:val="00440A41"/>
    <w:rsid w:val="00446FCE"/>
    <w:rsid w:val="00447BF1"/>
    <w:rsid w:val="004627BF"/>
    <w:rsid w:val="004639D9"/>
    <w:rsid w:val="004725AE"/>
    <w:rsid w:val="004758AC"/>
    <w:rsid w:val="004772A8"/>
    <w:rsid w:val="00482911"/>
    <w:rsid w:val="004873D1"/>
    <w:rsid w:val="0049278B"/>
    <w:rsid w:val="00496BE5"/>
    <w:rsid w:val="00497B28"/>
    <w:rsid w:val="004A0084"/>
    <w:rsid w:val="004A5A6E"/>
    <w:rsid w:val="004B4C66"/>
    <w:rsid w:val="004F1307"/>
    <w:rsid w:val="004F1F54"/>
    <w:rsid w:val="004F48EE"/>
    <w:rsid w:val="00507195"/>
    <w:rsid w:val="00523267"/>
    <w:rsid w:val="00527B82"/>
    <w:rsid w:val="00541D72"/>
    <w:rsid w:val="0054408B"/>
    <w:rsid w:val="00546058"/>
    <w:rsid w:val="005460C8"/>
    <w:rsid w:val="00556BBD"/>
    <w:rsid w:val="00565954"/>
    <w:rsid w:val="00572DAE"/>
    <w:rsid w:val="005810D0"/>
    <w:rsid w:val="0058311A"/>
    <w:rsid w:val="0058562B"/>
    <w:rsid w:val="005A39EB"/>
    <w:rsid w:val="005B16AD"/>
    <w:rsid w:val="005B679E"/>
    <w:rsid w:val="005C2E61"/>
    <w:rsid w:val="005C3797"/>
    <w:rsid w:val="005D2F3F"/>
    <w:rsid w:val="005D66D6"/>
    <w:rsid w:val="005E2BED"/>
    <w:rsid w:val="005F44EE"/>
    <w:rsid w:val="00604714"/>
    <w:rsid w:val="00605134"/>
    <w:rsid w:val="00605469"/>
    <w:rsid w:val="00606480"/>
    <w:rsid w:val="00616335"/>
    <w:rsid w:val="006272F4"/>
    <w:rsid w:val="00636194"/>
    <w:rsid w:val="00641530"/>
    <w:rsid w:val="00641648"/>
    <w:rsid w:val="006439B3"/>
    <w:rsid w:val="00650E9D"/>
    <w:rsid w:val="006607FE"/>
    <w:rsid w:val="00661EE2"/>
    <w:rsid w:val="00662880"/>
    <w:rsid w:val="00662C0B"/>
    <w:rsid w:val="006673AE"/>
    <w:rsid w:val="00680157"/>
    <w:rsid w:val="0068323D"/>
    <w:rsid w:val="006853F9"/>
    <w:rsid w:val="00686F11"/>
    <w:rsid w:val="006910CA"/>
    <w:rsid w:val="006B1452"/>
    <w:rsid w:val="006B66F6"/>
    <w:rsid w:val="006D0083"/>
    <w:rsid w:val="006D38FD"/>
    <w:rsid w:val="006D5673"/>
    <w:rsid w:val="006E6C9C"/>
    <w:rsid w:val="006E6E29"/>
    <w:rsid w:val="006F5718"/>
    <w:rsid w:val="006F5B56"/>
    <w:rsid w:val="006F7896"/>
    <w:rsid w:val="0070492B"/>
    <w:rsid w:val="0071450F"/>
    <w:rsid w:val="0071783D"/>
    <w:rsid w:val="00723C65"/>
    <w:rsid w:val="007256B5"/>
    <w:rsid w:val="007302E2"/>
    <w:rsid w:val="00730CD4"/>
    <w:rsid w:val="0073565A"/>
    <w:rsid w:val="00740C4B"/>
    <w:rsid w:val="00741FE7"/>
    <w:rsid w:val="0074314F"/>
    <w:rsid w:val="00750FBC"/>
    <w:rsid w:val="00762485"/>
    <w:rsid w:val="0076331A"/>
    <w:rsid w:val="0077228C"/>
    <w:rsid w:val="007827F4"/>
    <w:rsid w:val="00785DBD"/>
    <w:rsid w:val="007A01B5"/>
    <w:rsid w:val="007A712A"/>
    <w:rsid w:val="007B042D"/>
    <w:rsid w:val="007B7836"/>
    <w:rsid w:val="007C360E"/>
    <w:rsid w:val="007D4347"/>
    <w:rsid w:val="007E31E7"/>
    <w:rsid w:val="007E759E"/>
    <w:rsid w:val="007F2371"/>
    <w:rsid w:val="007F3BC4"/>
    <w:rsid w:val="007F65C4"/>
    <w:rsid w:val="008004C5"/>
    <w:rsid w:val="00802A84"/>
    <w:rsid w:val="008047DC"/>
    <w:rsid w:val="00806737"/>
    <w:rsid w:val="00807E4C"/>
    <w:rsid w:val="00813CB1"/>
    <w:rsid w:val="00825BDF"/>
    <w:rsid w:val="00827495"/>
    <w:rsid w:val="00827C74"/>
    <w:rsid w:val="00827EB0"/>
    <w:rsid w:val="00853C6B"/>
    <w:rsid w:val="00854451"/>
    <w:rsid w:val="00855002"/>
    <w:rsid w:val="00856925"/>
    <w:rsid w:val="00871F6A"/>
    <w:rsid w:val="0088118F"/>
    <w:rsid w:val="008864A8"/>
    <w:rsid w:val="008908AF"/>
    <w:rsid w:val="008B1FB1"/>
    <w:rsid w:val="008B3928"/>
    <w:rsid w:val="008C3F74"/>
    <w:rsid w:val="008D2F5A"/>
    <w:rsid w:val="008D3412"/>
    <w:rsid w:val="008D4ABF"/>
    <w:rsid w:val="008D722D"/>
    <w:rsid w:val="008D7468"/>
    <w:rsid w:val="008E263A"/>
    <w:rsid w:val="008F4FC2"/>
    <w:rsid w:val="009041D3"/>
    <w:rsid w:val="0091020E"/>
    <w:rsid w:val="00922ED6"/>
    <w:rsid w:val="00930780"/>
    <w:rsid w:val="00930E2C"/>
    <w:rsid w:val="00941A77"/>
    <w:rsid w:val="00946A03"/>
    <w:rsid w:val="00947FA4"/>
    <w:rsid w:val="00953B72"/>
    <w:rsid w:val="00960975"/>
    <w:rsid w:val="009722E6"/>
    <w:rsid w:val="0097416F"/>
    <w:rsid w:val="00974722"/>
    <w:rsid w:val="00974C38"/>
    <w:rsid w:val="00975454"/>
    <w:rsid w:val="0097641C"/>
    <w:rsid w:val="00980724"/>
    <w:rsid w:val="00984897"/>
    <w:rsid w:val="00997215"/>
    <w:rsid w:val="009B0FFF"/>
    <w:rsid w:val="009B316F"/>
    <w:rsid w:val="009C1CB8"/>
    <w:rsid w:val="009D24C9"/>
    <w:rsid w:val="009E08CE"/>
    <w:rsid w:val="009F0C38"/>
    <w:rsid w:val="009F28BE"/>
    <w:rsid w:val="009F4BC5"/>
    <w:rsid w:val="009F7C03"/>
    <w:rsid w:val="00A06FF0"/>
    <w:rsid w:val="00A07CA8"/>
    <w:rsid w:val="00A10664"/>
    <w:rsid w:val="00A22F09"/>
    <w:rsid w:val="00A23A38"/>
    <w:rsid w:val="00A2674A"/>
    <w:rsid w:val="00A2770B"/>
    <w:rsid w:val="00A34B4E"/>
    <w:rsid w:val="00A34F34"/>
    <w:rsid w:val="00A35A86"/>
    <w:rsid w:val="00A4276E"/>
    <w:rsid w:val="00A53407"/>
    <w:rsid w:val="00A53782"/>
    <w:rsid w:val="00A56A55"/>
    <w:rsid w:val="00A62064"/>
    <w:rsid w:val="00A64EF3"/>
    <w:rsid w:val="00A77CD0"/>
    <w:rsid w:val="00A86B69"/>
    <w:rsid w:val="00A93913"/>
    <w:rsid w:val="00A97329"/>
    <w:rsid w:val="00AA3597"/>
    <w:rsid w:val="00AC014E"/>
    <w:rsid w:val="00AD1563"/>
    <w:rsid w:val="00AD7D6A"/>
    <w:rsid w:val="00AF0945"/>
    <w:rsid w:val="00AF3F2C"/>
    <w:rsid w:val="00AF5827"/>
    <w:rsid w:val="00B071A8"/>
    <w:rsid w:val="00B15166"/>
    <w:rsid w:val="00B1615A"/>
    <w:rsid w:val="00B34A93"/>
    <w:rsid w:val="00B37307"/>
    <w:rsid w:val="00B42342"/>
    <w:rsid w:val="00B439C5"/>
    <w:rsid w:val="00B44B39"/>
    <w:rsid w:val="00B451E5"/>
    <w:rsid w:val="00B46B8D"/>
    <w:rsid w:val="00B5004F"/>
    <w:rsid w:val="00B54DA8"/>
    <w:rsid w:val="00B63E27"/>
    <w:rsid w:val="00B649B9"/>
    <w:rsid w:val="00B71E9D"/>
    <w:rsid w:val="00B81072"/>
    <w:rsid w:val="00B9493E"/>
    <w:rsid w:val="00BA6B79"/>
    <w:rsid w:val="00BB1C4B"/>
    <w:rsid w:val="00BB4B68"/>
    <w:rsid w:val="00BC1514"/>
    <w:rsid w:val="00BC5E67"/>
    <w:rsid w:val="00BC7E76"/>
    <w:rsid w:val="00BD29ED"/>
    <w:rsid w:val="00BD372E"/>
    <w:rsid w:val="00BE177F"/>
    <w:rsid w:val="00BE4E3A"/>
    <w:rsid w:val="00C0015B"/>
    <w:rsid w:val="00C01897"/>
    <w:rsid w:val="00C14DB0"/>
    <w:rsid w:val="00C16EFB"/>
    <w:rsid w:val="00C2274E"/>
    <w:rsid w:val="00C33CFA"/>
    <w:rsid w:val="00C50D7C"/>
    <w:rsid w:val="00C537EA"/>
    <w:rsid w:val="00C65E7A"/>
    <w:rsid w:val="00C670E8"/>
    <w:rsid w:val="00C71A78"/>
    <w:rsid w:val="00C8084A"/>
    <w:rsid w:val="00C86051"/>
    <w:rsid w:val="00C91A83"/>
    <w:rsid w:val="00C93023"/>
    <w:rsid w:val="00C95953"/>
    <w:rsid w:val="00C96DE1"/>
    <w:rsid w:val="00C97D3E"/>
    <w:rsid w:val="00CA0068"/>
    <w:rsid w:val="00CA269F"/>
    <w:rsid w:val="00CA3EA6"/>
    <w:rsid w:val="00CA5B52"/>
    <w:rsid w:val="00CA5F90"/>
    <w:rsid w:val="00CA6BEA"/>
    <w:rsid w:val="00CA7E19"/>
    <w:rsid w:val="00CB59FB"/>
    <w:rsid w:val="00CB602C"/>
    <w:rsid w:val="00CB7ECD"/>
    <w:rsid w:val="00CC56BB"/>
    <w:rsid w:val="00CC7EA5"/>
    <w:rsid w:val="00CD07C8"/>
    <w:rsid w:val="00CD3E9E"/>
    <w:rsid w:val="00CD78EE"/>
    <w:rsid w:val="00CF365D"/>
    <w:rsid w:val="00CF5369"/>
    <w:rsid w:val="00CF6FA7"/>
    <w:rsid w:val="00D00625"/>
    <w:rsid w:val="00D009D3"/>
    <w:rsid w:val="00D05DF9"/>
    <w:rsid w:val="00D07C57"/>
    <w:rsid w:val="00D105C2"/>
    <w:rsid w:val="00D10D62"/>
    <w:rsid w:val="00D13336"/>
    <w:rsid w:val="00D1766E"/>
    <w:rsid w:val="00D25BC5"/>
    <w:rsid w:val="00D30E32"/>
    <w:rsid w:val="00D35937"/>
    <w:rsid w:val="00D42CF7"/>
    <w:rsid w:val="00D474DD"/>
    <w:rsid w:val="00D476DA"/>
    <w:rsid w:val="00D47704"/>
    <w:rsid w:val="00D52956"/>
    <w:rsid w:val="00D54149"/>
    <w:rsid w:val="00D6021D"/>
    <w:rsid w:val="00D60E93"/>
    <w:rsid w:val="00D725C5"/>
    <w:rsid w:val="00D72A15"/>
    <w:rsid w:val="00D763EE"/>
    <w:rsid w:val="00D767E9"/>
    <w:rsid w:val="00D84FBC"/>
    <w:rsid w:val="00D872E5"/>
    <w:rsid w:val="00D91CA8"/>
    <w:rsid w:val="00D9396E"/>
    <w:rsid w:val="00D94A98"/>
    <w:rsid w:val="00D97A22"/>
    <w:rsid w:val="00DA06FE"/>
    <w:rsid w:val="00DA6437"/>
    <w:rsid w:val="00DA7564"/>
    <w:rsid w:val="00DB49BE"/>
    <w:rsid w:val="00DC1657"/>
    <w:rsid w:val="00DC1E39"/>
    <w:rsid w:val="00DC2B77"/>
    <w:rsid w:val="00DC422A"/>
    <w:rsid w:val="00DC4C7D"/>
    <w:rsid w:val="00DD15B7"/>
    <w:rsid w:val="00DD4ED4"/>
    <w:rsid w:val="00DE1D4D"/>
    <w:rsid w:val="00DE2ED4"/>
    <w:rsid w:val="00DE385F"/>
    <w:rsid w:val="00DE5AB5"/>
    <w:rsid w:val="00DF3384"/>
    <w:rsid w:val="00DF347D"/>
    <w:rsid w:val="00DF448D"/>
    <w:rsid w:val="00DF6B71"/>
    <w:rsid w:val="00DF725E"/>
    <w:rsid w:val="00E02EF6"/>
    <w:rsid w:val="00E149F5"/>
    <w:rsid w:val="00E15E68"/>
    <w:rsid w:val="00E261D1"/>
    <w:rsid w:val="00E34BE5"/>
    <w:rsid w:val="00E34D37"/>
    <w:rsid w:val="00E51850"/>
    <w:rsid w:val="00E55E1E"/>
    <w:rsid w:val="00E5691C"/>
    <w:rsid w:val="00E6245A"/>
    <w:rsid w:val="00E62D22"/>
    <w:rsid w:val="00E7017A"/>
    <w:rsid w:val="00E72683"/>
    <w:rsid w:val="00E72E5F"/>
    <w:rsid w:val="00E742A2"/>
    <w:rsid w:val="00E76A93"/>
    <w:rsid w:val="00E872E9"/>
    <w:rsid w:val="00E903F2"/>
    <w:rsid w:val="00E92225"/>
    <w:rsid w:val="00EA18B1"/>
    <w:rsid w:val="00EA2D07"/>
    <w:rsid w:val="00EB46D9"/>
    <w:rsid w:val="00EC2180"/>
    <w:rsid w:val="00ED7F4A"/>
    <w:rsid w:val="00EE1867"/>
    <w:rsid w:val="00EE4E1C"/>
    <w:rsid w:val="00EE7D83"/>
    <w:rsid w:val="00EF533B"/>
    <w:rsid w:val="00EF5378"/>
    <w:rsid w:val="00EF76B7"/>
    <w:rsid w:val="00F04634"/>
    <w:rsid w:val="00F04A54"/>
    <w:rsid w:val="00F05DB3"/>
    <w:rsid w:val="00F05E0E"/>
    <w:rsid w:val="00F122E0"/>
    <w:rsid w:val="00F13C19"/>
    <w:rsid w:val="00F14BB9"/>
    <w:rsid w:val="00F17ADB"/>
    <w:rsid w:val="00F2316A"/>
    <w:rsid w:val="00F23322"/>
    <w:rsid w:val="00F23711"/>
    <w:rsid w:val="00F35BD3"/>
    <w:rsid w:val="00F40412"/>
    <w:rsid w:val="00F4197F"/>
    <w:rsid w:val="00F76801"/>
    <w:rsid w:val="00F8181D"/>
    <w:rsid w:val="00F832F5"/>
    <w:rsid w:val="00F87B6C"/>
    <w:rsid w:val="00F90A46"/>
    <w:rsid w:val="00FA21BE"/>
    <w:rsid w:val="00FA60C5"/>
    <w:rsid w:val="00FB4F53"/>
    <w:rsid w:val="00FB6688"/>
    <w:rsid w:val="00FD2672"/>
    <w:rsid w:val="00FD495A"/>
    <w:rsid w:val="00FE022B"/>
    <w:rsid w:val="00FE460B"/>
    <w:rsid w:val="00FF22D4"/>
    <w:rsid w:val="00FF2829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282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FF2829"/>
    <w:pPr>
      <w:keepNext/>
      <w:ind w:left="98"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5E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5E7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F2829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uiPriority w:val="99"/>
    <w:rsid w:val="00FF282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E7A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FF2829"/>
    <w:pPr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65E7A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FF282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FF2829"/>
    <w:rPr>
      <w:rFonts w:cs="Times New Roman"/>
    </w:rPr>
  </w:style>
  <w:style w:type="paragraph" w:styleId="aa">
    <w:name w:val="Body Text Indent"/>
    <w:basedOn w:val="a"/>
    <w:link w:val="ab"/>
    <w:uiPriority w:val="99"/>
    <w:rsid w:val="00FF2829"/>
    <w:pPr>
      <w:ind w:firstLine="7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65E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F2829"/>
    <w:pPr>
      <w:spacing w:after="120" w:line="480" w:lineRule="auto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65E7A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1139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1393C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750F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"/>
    <w:basedOn w:val="a"/>
    <w:rsid w:val="00750F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750FBC"/>
    <w:pPr>
      <w:ind w:left="720"/>
      <w:contextualSpacing/>
    </w:pPr>
  </w:style>
  <w:style w:type="paragraph" w:customStyle="1" w:styleId="ConsPlusCell">
    <w:name w:val="ConsPlusCell"/>
    <w:rsid w:val="007C360E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locked/>
    <w:rsid w:val="00C33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F35BD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5BD3"/>
    <w:rPr>
      <w:sz w:val="24"/>
      <w:szCs w:val="24"/>
    </w:rPr>
  </w:style>
  <w:style w:type="paragraph" w:customStyle="1" w:styleId="ConsPlusNormal">
    <w:name w:val="ConsPlusNormal"/>
    <w:rsid w:val="00CF5369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basedOn w:val="a1"/>
    <w:next w:val="af1"/>
    <w:uiPriority w:val="59"/>
    <w:rsid w:val="004F130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link w:val="12"/>
    <w:rsid w:val="004F1307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4F1307"/>
    <w:pPr>
      <w:shd w:val="clear" w:color="auto" w:fill="FFFFFF"/>
      <w:spacing w:before="840" w:after="1020" w:line="0" w:lineRule="atLeas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2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2829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FF2829"/>
    <w:pPr>
      <w:keepNext/>
      <w:ind w:left="98"/>
      <w:outlineLvl w:val="1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65E7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65E7A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rsid w:val="00FF2829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uiPriority w:val="99"/>
    <w:rsid w:val="00FF2829"/>
    <w:pPr>
      <w:tabs>
        <w:tab w:val="center" w:pos="4677"/>
        <w:tab w:val="right" w:pos="9355"/>
      </w:tabs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65E7A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FF2829"/>
    <w:pPr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C65E7A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FF2829"/>
    <w:rPr>
      <w:rFonts w:cs="Times New Roman"/>
      <w:color w:val="0000FF"/>
      <w:u w:val="single"/>
    </w:rPr>
  </w:style>
  <w:style w:type="character" w:styleId="a9">
    <w:name w:val="page number"/>
    <w:basedOn w:val="a0"/>
    <w:uiPriority w:val="99"/>
    <w:rsid w:val="00FF2829"/>
    <w:rPr>
      <w:rFonts w:cs="Times New Roman"/>
    </w:rPr>
  </w:style>
  <w:style w:type="paragraph" w:styleId="aa">
    <w:name w:val="Body Text Indent"/>
    <w:basedOn w:val="a"/>
    <w:link w:val="ab"/>
    <w:uiPriority w:val="99"/>
    <w:rsid w:val="00FF2829"/>
    <w:pPr>
      <w:ind w:firstLine="7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C65E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F2829"/>
    <w:pPr>
      <w:spacing w:after="120" w:line="480" w:lineRule="auto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65E7A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rsid w:val="001139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1393C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750F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f">
    <w:name w:val="Знак"/>
    <w:basedOn w:val="a"/>
    <w:rsid w:val="00750F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750FBC"/>
    <w:pPr>
      <w:ind w:left="720"/>
      <w:contextualSpacing/>
    </w:pPr>
  </w:style>
  <w:style w:type="paragraph" w:customStyle="1" w:styleId="ConsPlusCell">
    <w:name w:val="ConsPlusCell"/>
    <w:rsid w:val="007C360E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uiPriority w:val="59"/>
    <w:locked/>
    <w:rsid w:val="00C33C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er"/>
    <w:basedOn w:val="a"/>
    <w:link w:val="af3"/>
    <w:uiPriority w:val="99"/>
    <w:unhideWhenUsed/>
    <w:rsid w:val="00F35BD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35BD3"/>
    <w:rPr>
      <w:sz w:val="24"/>
      <w:szCs w:val="24"/>
    </w:rPr>
  </w:style>
  <w:style w:type="paragraph" w:customStyle="1" w:styleId="ConsPlusNormal">
    <w:name w:val="ConsPlusNormal"/>
    <w:rsid w:val="00CF5369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basedOn w:val="a1"/>
    <w:next w:val="af1"/>
    <w:uiPriority w:val="59"/>
    <w:rsid w:val="004F1307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link w:val="12"/>
    <w:rsid w:val="004F1307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4F1307"/>
    <w:pPr>
      <w:shd w:val="clear" w:color="auto" w:fill="FFFFFF"/>
      <w:spacing w:before="840" w:after="1020" w:line="0" w:lineRule="atLeas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akova\AppData\Roaming\Microsoft\&#1064;&#1072;&#1073;&#1083;&#1086;&#1085;&#1099;\&#1052;&#1048;&#1053;&#1048;&#1057;&#1058;&#1045;&#1056;&#1057;&#1058;&#1042;&#1054;%20%20&#1057;&#1045;&#1051;&#1068;&#1057;&#1050;&#1054;&#1043;&#1054;%20%20&#1061;&#1054;&#1047;&#1071;&#1049;&#1057;&#1058;&#1042;&#104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18CF3-9BBD-4624-9635-E880204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 СЕЛЬСКОГО  ХОЗЯЙСТВА.dotx</Template>
  <TotalTime>32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ush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Алевтина</dc:creator>
  <cp:lastModifiedBy>Волкова Ольга Юрьевна</cp:lastModifiedBy>
  <cp:revision>14</cp:revision>
  <cp:lastPrinted>2025-11-17T12:35:00Z</cp:lastPrinted>
  <dcterms:created xsi:type="dcterms:W3CDTF">2025-01-17T07:43:00Z</dcterms:created>
  <dcterms:modified xsi:type="dcterms:W3CDTF">2026-02-04T13:00:00Z</dcterms:modified>
</cp:coreProperties>
</file>