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A037" w14:textId="77777777" w:rsidR="000553CC" w:rsidRDefault="00CA269F" w:rsidP="005962F3">
      <w:pPr>
        <w:spacing w:line="288" w:lineRule="auto"/>
        <w:ind w:right="-141"/>
        <w:jc w:val="center"/>
      </w:pPr>
      <w:r>
        <w:rPr>
          <w:noProof/>
        </w:rPr>
        <w:drawing>
          <wp:inline distT="0" distB="0" distL="0" distR="0" wp14:anchorId="4892A631" wp14:editId="3CFE93A6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234B" w14:textId="77777777" w:rsidR="000553CC" w:rsidRPr="0011393C" w:rsidRDefault="000553CC">
      <w:pPr>
        <w:pStyle w:val="a3"/>
        <w:spacing w:line="240" w:lineRule="auto"/>
        <w:rPr>
          <w:szCs w:val="36"/>
        </w:rPr>
      </w:pPr>
      <w:r>
        <w:rPr>
          <w:sz w:val="32"/>
        </w:rPr>
        <w:t xml:space="preserve"> </w:t>
      </w:r>
      <w:r w:rsidRPr="0011393C">
        <w:rPr>
          <w:szCs w:val="36"/>
        </w:rPr>
        <w:t xml:space="preserve">МИНИСТЕРСТВО  СЕЛЬСКОГО  ХОЗЯЙСТВА  </w:t>
      </w:r>
    </w:p>
    <w:p w14:paraId="561BA865" w14:textId="77777777" w:rsidR="000553CC" w:rsidRPr="0011393C" w:rsidRDefault="000553CC">
      <w:pPr>
        <w:pStyle w:val="a3"/>
        <w:spacing w:line="240" w:lineRule="auto"/>
        <w:rPr>
          <w:szCs w:val="36"/>
        </w:rPr>
      </w:pPr>
      <w:r w:rsidRPr="0011393C">
        <w:rPr>
          <w:szCs w:val="36"/>
        </w:rPr>
        <w:t>И  ПРОДОВОЛЬСТВИЯ  РЯЗАНСКОЙ  ОБЛАСТИ</w:t>
      </w:r>
    </w:p>
    <w:p w14:paraId="7E1814B6" w14:textId="77777777" w:rsidR="000553CC" w:rsidRDefault="000553CC">
      <w:pPr>
        <w:rPr>
          <w:sz w:val="16"/>
        </w:rPr>
      </w:pPr>
    </w:p>
    <w:p w14:paraId="7CDF8B24" w14:textId="77777777" w:rsidR="000553CC" w:rsidRPr="00F76801" w:rsidRDefault="000553CC" w:rsidP="0011393C">
      <w:pPr>
        <w:pStyle w:val="aa"/>
        <w:jc w:val="center"/>
        <w:rPr>
          <w:b/>
          <w:sz w:val="36"/>
          <w:szCs w:val="36"/>
        </w:rPr>
      </w:pPr>
      <w:r w:rsidRPr="00F76801">
        <w:rPr>
          <w:b/>
          <w:sz w:val="36"/>
          <w:szCs w:val="36"/>
        </w:rPr>
        <w:t>П О С Т А Н О В Л Е Н И Е</w:t>
      </w:r>
    </w:p>
    <w:p w14:paraId="45082516" w14:textId="19AFC229" w:rsidR="006F5B56" w:rsidRPr="00863803" w:rsidRDefault="00863803" w:rsidP="00E02EF6">
      <w:pPr>
        <w:pStyle w:val="aa"/>
        <w:ind w:firstLine="0"/>
        <w:rPr>
          <w:lang w:val="en-US"/>
        </w:rPr>
      </w:pPr>
      <w:r>
        <w:t>«</w:t>
      </w:r>
      <w:r>
        <w:rPr>
          <w:lang w:val="en-US"/>
        </w:rPr>
        <w:t>16</w:t>
      </w:r>
      <w:r>
        <w:t>» января</w:t>
      </w:r>
      <w:r w:rsidR="00650E9D">
        <w:t xml:space="preserve">  </w:t>
      </w:r>
      <w:r w:rsidR="00E02EF6">
        <w:t>20</w:t>
      </w:r>
      <w:r w:rsidR="0070492B">
        <w:t>2</w:t>
      </w:r>
      <w:r w:rsidR="005A6859">
        <w:t>6</w:t>
      </w:r>
      <w:r w:rsidR="00E02EF6">
        <w:t xml:space="preserve"> год                              </w:t>
      </w:r>
      <w:r>
        <w:t xml:space="preserve">                               </w:t>
      </w:r>
      <w:r w:rsidR="00E02EF6">
        <w:t xml:space="preserve">                              №</w:t>
      </w:r>
      <w:r>
        <w:rPr>
          <w:lang w:val="en-US"/>
        </w:rPr>
        <w:t xml:space="preserve"> 1</w:t>
      </w:r>
    </w:p>
    <w:p w14:paraId="64838525" w14:textId="77777777" w:rsidR="0021666A" w:rsidRDefault="0021666A" w:rsidP="00D54149">
      <w:pPr>
        <w:pStyle w:val="aa"/>
        <w:ind w:firstLine="900"/>
        <w:jc w:val="center"/>
      </w:pPr>
    </w:p>
    <w:p w14:paraId="2497D993" w14:textId="77777777" w:rsidR="00E02EF6" w:rsidRDefault="00E02EF6" w:rsidP="00D54149">
      <w:pPr>
        <w:pStyle w:val="aa"/>
        <w:ind w:firstLine="900"/>
        <w:jc w:val="center"/>
      </w:pPr>
    </w:p>
    <w:p w14:paraId="70829CEA" w14:textId="77777777" w:rsidR="00D42CF7" w:rsidRDefault="00D42CF7" w:rsidP="002903D7">
      <w:pPr>
        <w:jc w:val="center"/>
        <w:rPr>
          <w:sz w:val="28"/>
        </w:rPr>
      </w:pPr>
      <w:r w:rsidRPr="0083132C">
        <w:rPr>
          <w:sz w:val="28"/>
          <w:szCs w:val="28"/>
        </w:rPr>
        <w:t>О внесении изменени</w:t>
      </w:r>
      <w:r w:rsidR="009C11E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8313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C4795">
        <w:rPr>
          <w:sz w:val="28"/>
          <w:szCs w:val="28"/>
        </w:rPr>
        <w:t xml:space="preserve">постановление </w:t>
      </w:r>
      <w:r>
        <w:rPr>
          <w:sz w:val="28"/>
        </w:rPr>
        <w:t>министерства сельского хозяйства</w:t>
      </w:r>
    </w:p>
    <w:p w14:paraId="5DCAA5E8" w14:textId="77777777" w:rsidR="00D42CF7" w:rsidRDefault="00D42CF7" w:rsidP="002903D7">
      <w:pPr>
        <w:jc w:val="center"/>
        <w:rPr>
          <w:sz w:val="28"/>
        </w:rPr>
      </w:pPr>
      <w:r>
        <w:rPr>
          <w:sz w:val="28"/>
        </w:rPr>
        <w:t xml:space="preserve">и продовольствия Рязанской области </w:t>
      </w:r>
      <w:r w:rsidRPr="00FC4795">
        <w:rPr>
          <w:sz w:val="28"/>
          <w:szCs w:val="28"/>
        </w:rPr>
        <w:t xml:space="preserve">от </w:t>
      </w:r>
      <w:r w:rsidR="00E97102">
        <w:rPr>
          <w:sz w:val="28"/>
          <w:szCs w:val="28"/>
        </w:rPr>
        <w:t>13</w:t>
      </w:r>
      <w:r>
        <w:rPr>
          <w:sz w:val="28"/>
          <w:szCs w:val="28"/>
        </w:rPr>
        <w:t xml:space="preserve"> ма</w:t>
      </w:r>
      <w:r w:rsidR="00F5373A">
        <w:rPr>
          <w:sz w:val="28"/>
          <w:szCs w:val="28"/>
        </w:rPr>
        <w:t>рта</w:t>
      </w:r>
      <w:r w:rsidRPr="00FC479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5373A">
        <w:rPr>
          <w:sz w:val="28"/>
          <w:szCs w:val="28"/>
        </w:rPr>
        <w:t>4</w:t>
      </w:r>
      <w:r w:rsidRPr="00FC4795">
        <w:rPr>
          <w:sz w:val="28"/>
          <w:szCs w:val="28"/>
        </w:rPr>
        <w:t xml:space="preserve"> г. № </w:t>
      </w:r>
      <w:r w:rsidR="00E97102">
        <w:rPr>
          <w:sz w:val="28"/>
          <w:szCs w:val="28"/>
        </w:rPr>
        <w:t>4</w:t>
      </w:r>
    </w:p>
    <w:p w14:paraId="424B9A82" w14:textId="77777777" w:rsidR="00F5373A" w:rsidRDefault="00F5373A" w:rsidP="00F537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06AE1">
        <w:rPr>
          <w:sz w:val="28"/>
          <w:szCs w:val="28"/>
        </w:rPr>
        <w:t xml:space="preserve">О реализации Правил </w:t>
      </w:r>
      <w:r w:rsidRPr="000C5104">
        <w:rPr>
          <w:sz w:val="28"/>
          <w:szCs w:val="28"/>
        </w:rPr>
        <w:t xml:space="preserve">предоставления и распределения субсидий </w:t>
      </w:r>
    </w:p>
    <w:p w14:paraId="69735646" w14:textId="77777777" w:rsidR="00F5373A" w:rsidRDefault="00F5373A" w:rsidP="00F537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5104">
        <w:rPr>
          <w:sz w:val="28"/>
          <w:szCs w:val="28"/>
        </w:rPr>
        <w:t xml:space="preserve">из областного бюджета бюджетам муниципальных образований </w:t>
      </w:r>
    </w:p>
    <w:p w14:paraId="08C1AE99" w14:textId="77777777" w:rsidR="00BB6276" w:rsidRDefault="00F5373A" w:rsidP="00E971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5104">
        <w:rPr>
          <w:sz w:val="28"/>
          <w:szCs w:val="28"/>
        </w:rPr>
        <w:t xml:space="preserve">Рязанской области на реализацию </w:t>
      </w:r>
      <w:r w:rsidR="00E97102">
        <w:rPr>
          <w:sz w:val="28"/>
          <w:szCs w:val="28"/>
        </w:rPr>
        <w:t>проектов по благоустройству</w:t>
      </w:r>
      <w:r w:rsidRPr="000C5104">
        <w:rPr>
          <w:sz w:val="28"/>
          <w:szCs w:val="28"/>
        </w:rPr>
        <w:t xml:space="preserve"> </w:t>
      </w:r>
    </w:p>
    <w:p w14:paraId="0953DE08" w14:textId="77777777" w:rsidR="000553CC" w:rsidRPr="005E68B2" w:rsidRDefault="00E97102" w:rsidP="00E971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68B2">
        <w:rPr>
          <w:sz w:val="28"/>
          <w:szCs w:val="28"/>
        </w:rPr>
        <w:t xml:space="preserve">общественных пространств </w:t>
      </w:r>
      <w:r w:rsidR="00F5373A" w:rsidRPr="005E68B2">
        <w:rPr>
          <w:sz w:val="28"/>
          <w:szCs w:val="28"/>
        </w:rPr>
        <w:t>на сельских территориях»</w:t>
      </w:r>
    </w:p>
    <w:p w14:paraId="71798017" w14:textId="77777777" w:rsidR="005E68B2" w:rsidRPr="005E68B2" w:rsidRDefault="005E68B2" w:rsidP="005E68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68B2">
        <w:rPr>
          <w:sz w:val="28"/>
          <w:szCs w:val="28"/>
        </w:rPr>
        <w:t>(в редакции постановлени</w:t>
      </w:r>
      <w:r w:rsidR="00BB6276">
        <w:rPr>
          <w:sz w:val="28"/>
          <w:szCs w:val="28"/>
        </w:rPr>
        <w:t>й</w:t>
      </w:r>
      <w:r w:rsidRPr="005E68B2">
        <w:rPr>
          <w:sz w:val="28"/>
          <w:szCs w:val="28"/>
        </w:rPr>
        <w:t xml:space="preserve"> Минсельхозпрода Рязанской области</w:t>
      </w:r>
    </w:p>
    <w:p w14:paraId="5D33F27B" w14:textId="77777777" w:rsidR="005E68B2" w:rsidRDefault="005E68B2" w:rsidP="005E68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68B2">
        <w:rPr>
          <w:sz w:val="28"/>
          <w:szCs w:val="28"/>
        </w:rPr>
        <w:t xml:space="preserve"> от 12.07.2024 № 16</w:t>
      </w:r>
      <w:r w:rsidR="00C009CC">
        <w:rPr>
          <w:sz w:val="28"/>
          <w:szCs w:val="28"/>
        </w:rPr>
        <w:t xml:space="preserve">, </w:t>
      </w:r>
      <w:r w:rsidR="00C009CC" w:rsidRPr="005E68B2">
        <w:rPr>
          <w:sz w:val="28"/>
          <w:szCs w:val="28"/>
        </w:rPr>
        <w:t xml:space="preserve">от </w:t>
      </w:r>
      <w:r w:rsidR="00C009CC">
        <w:rPr>
          <w:sz w:val="28"/>
          <w:szCs w:val="28"/>
        </w:rPr>
        <w:t>01</w:t>
      </w:r>
      <w:r w:rsidR="00C009CC" w:rsidRPr="005E68B2">
        <w:rPr>
          <w:sz w:val="28"/>
          <w:szCs w:val="28"/>
        </w:rPr>
        <w:t>.0</w:t>
      </w:r>
      <w:r w:rsidR="00C009CC">
        <w:rPr>
          <w:sz w:val="28"/>
          <w:szCs w:val="28"/>
        </w:rPr>
        <w:t>4</w:t>
      </w:r>
      <w:r w:rsidR="00C009CC" w:rsidRPr="005E68B2">
        <w:rPr>
          <w:sz w:val="28"/>
          <w:szCs w:val="28"/>
        </w:rPr>
        <w:t>.202</w:t>
      </w:r>
      <w:r w:rsidR="00C009CC">
        <w:rPr>
          <w:sz w:val="28"/>
          <w:szCs w:val="28"/>
        </w:rPr>
        <w:t>5</w:t>
      </w:r>
      <w:r w:rsidR="00C009CC" w:rsidRPr="005E68B2">
        <w:rPr>
          <w:sz w:val="28"/>
          <w:szCs w:val="28"/>
        </w:rPr>
        <w:t xml:space="preserve"> № </w:t>
      </w:r>
      <w:r w:rsidR="00C009CC">
        <w:rPr>
          <w:sz w:val="28"/>
          <w:szCs w:val="28"/>
        </w:rPr>
        <w:t>3</w:t>
      </w:r>
      <w:r w:rsidRPr="005E68B2">
        <w:rPr>
          <w:sz w:val="28"/>
          <w:szCs w:val="28"/>
        </w:rPr>
        <w:t>)</w:t>
      </w:r>
    </w:p>
    <w:p w14:paraId="2CEA49E7" w14:textId="77777777" w:rsidR="002903D7" w:rsidRPr="002903D7" w:rsidRDefault="002903D7" w:rsidP="002903D7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14:paraId="3321E801" w14:textId="77777777" w:rsidR="000553CC" w:rsidRDefault="000553CC">
      <w:pPr>
        <w:pStyle w:val="aa"/>
      </w:pPr>
    </w:p>
    <w:p w14:paraId="36CE33F9" w14:textId="77777777" w:rsidR="00025564" w:rsidRPr="00546DF4" w:rsidRDefault="00D42CF7" w:rsidP="00025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t>М</w:t>
      </w:r>
      <w:r w:rsidR="00025564" w:rsidRPr="00546DF4">
        <w:rPr>
          <w:sz w:val="28"/>
          <w:szCs w:val="28"/>
        </w:rPr>
        <w:t>инистерство сельского хозяйства и продовольствия Рязанской области ПОСТАНОВЛЯЕТ:</w:t>
      </w:r>
    </w:p>
    <w:p w14:paraId="1FACA77C" w14:textId="053C95C5" w:rsidR="009C11EA" w:rsidRPr="00546DF4" w:rsidRDefault="00BD67CA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rFonts w:eastAsia="Calibri"/>
          <w:sz w:val="28"/>
          <w:szCs w:val="28"/>
          <w:lang w:eastAsia="en-US"/>
        </w:rPr>
        <w:t>В</w:t>
      </w:r>
      <w:r w:rsidR="00D42CF7" w:rsidRPr="00546DF4">
        <w:rPr>
          <w:rFonts w:eastAsia="Calibri"/>
          <w:sz w:val="28"/>
          <w:szCs w:val="28"/>
          <w:lang w:eastAsia="en-US"/>
        </w:rPr>
        <w:t>нести в постановлени</w:t>
      </w:r>
      <w:r w:rsidR="00E97102" w:rsidRPr="00546DF4">
        <w:rPr>
          <w:rFonts w:eastAsia="Calibri"/>
          <w:sz w:val="28"/>
          <w:szCs w:val="28"/>
          <w:lang w:eastAsia="en-US"/>
        </w:rPr>
        <w:t>е</w:t>
      </w:r>
      <w:r w:rsidR="00D42CF7" w:rsidRPr="00546DF4">
        <w:rPr>
          <w:rFonts w:eastAsia="Calibri"/>
          <w:sz w:val="28"/>
          <w:szCs w:val="28"/>
          <w:lang w:eastAsia="en-US"/>
        </w:rPr>
        <w:t xml:space="preserve"> </w:t>
      </w:r>
      <w:r w:rsidR="00D42CF7" w:rsidRPr="00546DF4">
        <w:rPr>
          <w:sz w:val="28"/>
        </w:rPr>
        <w:t xml:space="preserve">министерства сельского хозяйства и продовольствия Рязанской области </w:t>
      </w:r>
      <w:r w:rsidR="00D42CF7" w:rsidRPr="00546DF4">
        <w:rPr>
          <w:sz w:val="28"/>
          <w:szCs w:val="28"/>
        </w:rPr>
        <w:t xml:space="preserve">от </w:t>
      </w:r>
      <w:r w:rsidR="00E97102" w:rsidRPr="00546DF4">
        <w:rPr>
          <w:sz w:val="28"/>
          <w:szCs w:val="28"/>
        </w:rPr>
        <w:t>13</w:t>
      </w:r>
      <w:r w:rsidR="00F5373A" w:rsidRPr="00546DF4">
        <w:rPr>
          <w:sz w:val="28"/>
          <w:szCs w:val="28"/>
        </w:rPr>
        <w:t xml:space="preserve"> марта</w:t>
      </w:r>
      <w:r w:rsidR="00D42CF7" w:rsidRPr="00546DF4">
        <w:rPr>
          <w:sz w:val="28"/>
          <w:szCs w:val="28"/>
        </w:rPr>
        <w:t xml:space="preserve"> 202</w:t>
      </w:r>
      <w:r w:rsidR="00F5373A" w:rsidRPr="00546DF4">
        <w:rPr>
          <w:sz w:val="28"/>
          <w:szCs w:val="28"/>
        </w:rPr>
        <w:t>4</w:t>
      </w:r>
      <w:r w:rsidR="00D42CF7" w:rsidRPr="00546DF4">
        <w:rPr>
          <w:sz w:val="28"/>
          <w:szCs w:val="28"/>
        </w:rPr>
        <w:t xml:space="preserve"> г. № </w:t>
      </w:r>
      <w:r w:rsidR="00E97102" w:rsidRPr="00546DF4">
        <w:rPr>
          <w:sz w:val="28"/>
          <w:szCs w:val="28"/>
        </w:rPr>
        <w:t>4</w:t>
      </w:r>
      <w:r w:rsidR="00D42CF7" w:rsidRPr="00546DF4">
        <w:rPr>
          <w:rFonts w:eastAsia="Calibri"/>
          <w:sz w:val="28"/>
          <w:szCs w:val="28"/>
          <w:lang w:eastAsia="en-US"/>
        </w:rPr>
        <w:t xml:space="preserve"> «</w:t>
      </w:r>
      <w:r w:rsidR="00F5373A" w:rsidRPr="00546DF4">
        <w:rPr>
          <w:sz w:val="28"/>
        </w:rPr>
        <w:t xml:space="preserve">О реализации Правил предоставления и распределения субсидий из областного бюджета бюджетам муниципальных образований Рязанской области на реализацию </w:t>
      </w:r>
      <w:r w:rsidR="00E97102" w:rsidRPr="00546DF4">
        <w:rPr>
          <w:sz w:val="28"/>
        </w:rPr>
        <w:t>проектов по благоустройству общественных пространств на сельских территориях</w:t>
      </w:r>
      <w:r w:rsidR="00D42CF7" w:rsidRPr="00546DF4">
        <w:rPr>
          <w:rFonts w:eastAsia="Calibri"/>
          <w:sz w:val="28"/>
          <w:szCs w:val="28"/>
          <w:lang w:eastAsia="en-US"/>
        </w:rPr>
        <w:t>»</w:t>
      </w:r>
      <w:r w:rsidR="009E33F4" w:rsidRPr="00546DF4">
        <w:rPr>
          <w:rFonts w:eastAsia="Calibri"/>
          <w:sz w:val="28"/>
          <w:szCs w:val="28"/>
          <w:lang w:eastAsia="en-US"/>
        </w:rPr>
        <w:t xml:space="preserve"> </w:t>
      </w:r>
      <w:r w:rsidR="009C11EA" w:rsidRPr="00546DF4">
        <w:rPr>
          <w:sz w:val="28"/>
          <w:szCs w:val="28"/>
        </w:rPr>
        <w:t>следующие изменения:</w:t>
      </w:r>
    </w:p>
    <w:p w14:paraId="3DA1F339" w14:textId="77777777" w:rsidR="00C009CC" w:rsidRPr="00546DF4" w:rsidRDefault="00C009CC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t>наименовани</w:t>
      </w:r>
      <w:r w:rsidR="00BB6276">
        <w:rPr>
          <w:sz w:val="28"/>
          <w:szCs w:val="28"/>
        </w:rPr>
        <w:t>е</w:t>
      </w:r>
      <w:r w:rsidRPr="00546DF4">
        <w:rPr>
          <w:sz w:val="28"/>
          <w:szCs w:val="28"/>
        </w:rPr>
        <w:t xml:space="preserve"> дополнить словами «и в сельских агломерациях»;</w:t>
      </w:r>
    </w:p>
    <w:p w14:paraId="08FCADDF" w14:textId="77777777" w:rsidR="00C009CC" w:rsidRPr="00546DF4" w:rsidRDefault="00C009CC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t>в абзаце первом после слов «на сельских территориях» дополнить словами «и в сельских агломерациях»;</w:t>
      </w:r>
    </w:p>
    <w:p w14:paraId="60A70785" w14:textId="77777777" w:rsidR="00C009CC" w:rsidRPr="00546DF4" w:rsidRDefault="009C11EA" w:rsidP="009C11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пункты 1, 2</w:t>
      </w:r>
      <w:r w:rsidR="00C009CC" w:rsidRPr="00546DF4">
        <w:rPr>
          <w:rFonts w:eastAsia="Calibri"/>
          <w:sz w:val="28"/>
          <w:szCs w:val="28"/>
          <w:lang w:eastAsia="en-US"/>
        </w:rPr>
        <w:t>, 3</w:t>
      </w:r>
      <w:r w:rsidRPr="00546DF4">
        <w:rPr>
          <w:rFonts w:eastAsia="Calibri"/>
          <w:sz w:val="28"/>
          <w:szCs w:val="28"/>
          <w:lang w:eastAsia="en-US"/>
        </w:rPr>
        <w:t xml:space="preserve"> </w:t>
      </w:r>
      <w:r w:rsidR="00C009CC" w:rsidRPr="00546DF4">
        <w:rPr>
          <w:rFonts w:eastAsia="Calibri"/>
          <w:sz w:val="28"/>
          <w:szCs w:val="28"/>
          <w:lang w:eastAsia="en-US"/>
        </w:rPr>
        <w:t>признать утратившими силу;</w:t>
      </w:r>
    </w:p>
    <w:p w14:paraId="02D86C69" w14:textId="77777777" w:rsidR="00C009CC" w:rsidRPr="00546DF4" w:rsidRDefault="00C009CC" w:rsidP="009C11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в пунктах 4, 5 </w:t>
      </w:r>
      <w:r w:rsidRPr="00546DF4">
        <w:rPr>
          <w:sz w:val="28"/>
          <w:szCs w:val="28"/>
        </w:rPr>
        <w:t>после слов «на сельских территориях» дополнить словами «и в сельских агломерациях»;</w:t>
      </w:r>
    </w:p>
    <w:p w14:paraId="43C3AB9F" w14:textId="77777777" w:rsidR="00C009CC" w:rsidRPr="00546DF4" w:rsidRDefault="00C009CC" w:rsidP="009C11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приложение № 1 признать утратившим силу;</w:t>
      </w:r>
    </w:p>
    <w:p w14:paraId="449BC470" w14:textId="77777777" w:rsidR="004366A6" w:rsidRPr="00546DF4" w:rsidRDefault="004366A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приложении № 2:</w:t>
      </w:r>
    </w:p>
    <w:p w14:paraId="26CBC6B8" w14:textId="77777777" w:rsidR="00C009CC" w:rsidRPr="00546DF4" w:rsidRDefault="00C009CC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t>наименовани</w:t>
      </w:r>
      <w:r w:rsidR="00BB6276">
        <w:rPr>
          <w:sz w:val="28"/>
          <w:szCs w:val="28"/>
        </w:rPr>
        <w:t>е</w:t>
      </w:r>
      <w:r w:rsidRPr="00546DF4">
        <w:rPr>
          <w:sz w:val="28"/>
          <w:szCs w:val="28"/>
        </w:rPr>
        <w:t xml:space="preserve"> дополнить словами «и в сельских агломерациях»;</w:t>
      </w:r>
    </w:p>
    <w:p w14:paraId="72934600" w14:textId="77777777" w:rsidR="00A54252" w:rsidRPr="00546DF4" w:rsidRDefault="00A54252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разделе 1 «Общие положения»:</w:t>
      </w:r>
    </w:p>
    <w:p w14:paraId="16F160F1" w14:textId="77777777" w:rsidR="00A54252" w:rsidRPr="00546DF4" w:rsidRDefault="00A54252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пункты 1.1, 1.2 изложить в следующей редакции:</w:t>
      </w:r>
    </w:p>
    <w:p w14:paraId="4520C99A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«1.1. Настоящий Порядок разработан в целях проведения конкурсного отбора проектов по благоустройству общественных пространств на сельских территориях </w:t>
      </w:r>
      <w:r w:rsidRPr="00546DF4">
        <w:rPr>
          <w:sz w:val="28"/>
          <w:szCs w:val="28"/>
        </w:rPr>
        <w:t>и в сельских агломерациях</w:t>
      </w:r>
      <w:r w:rsidRPr="00546DF4">
        <w:rPr>
          <w:rFonts w:eastAsia="Calibri"/>
          <w:sz w:val="28"/>
          <w:szCs w:val="28"/>
          <w:lang w:eastAsia="en-US"/>
        </w:rPr>
        <w:t xml:space="preserve"> в рамках реализации мероприятия </w:t>
      </w:r>
      <w:r w:rsidR="00077D26">
        <w:rPr>
          <w:rFonts w:eastAsia="Calibri"/>
          <w:sz w:val="28"/>
          <w:szCs w:val="28"/>
          <w:lang w:eastAsia="en-US"/>
        </w:rPr>
        <w:t xml:space="preserve">             </w:t>
      </w:r>
      <w:r w:rsidRPr="00546DF4">
        <w:rPr>
          <w:rFonts w:eastAsia="Calibri"/>
          <w:sz w:val="28"/>
          <w:szCs w:val="28"/>
          <w:lang w:eastAsia="en-US"/>
        </w:rPr>
        <w:t xml:space="preserve">по предоставлению субсидий бюджетам муниципальных образований Рязанской области на реализацию проектов по благоустройству общественных пространств на сельских территориях </w:t>
      </w:r>
      <w:r w:rsidRPr="00546DF4">
        <w:rPr>
          <w:sz w:val="28"/>
          <w:szCs w:val="28"/>
        </w:rPr>
        <w:t>и в сельских агломерациях</w:t>
      </w:r>
      <w:r w:rsidRPr="00546DF4">
        <w:rPr>
          <w:rFonts w:eastAsia="Calibri"/>
          <w:sz w:val="28"/>
          <w:szCs w:val="28"/>
          <w:lang w:eastAsia="en-US"/>
        </w:rPr>
        <w:t xml:space="preserve"> </w:t>
      </w:r>
      <w:r w:rsidRPr="00546DF4">
        <w:rPr>
          <w:rFonts w:eastAsia="Calibri"/>
          <w:sz w:val="28"/>
          <w:szCs w:val="28"/>
          <w:lang w:eastAsia="en-US"/>
        </w:rPr>
        <w:lastRenderedPageBreak/>
        <w:t>государственной программы Рязанской области «Комплексное развитие сельских территорий», утвержденной Постановлением Правительства Рязанской области от 30 октября 2023 г. № 400 «Об утверждении государственной программы Рязанской области «Комплексное развитие сельских территорий» (далее</w:t>
      </w:r>
      <w:r w:rsidR="00BA7EE2" w:rsidRPr="00546DF4">
        <w:rPr>
          <w:rFonts w:eastAsia="Calibri"/>
          <w:sz w:val="28"/>
          <w:szCs w:val="28"/>
          <w:lang w:eastAsia="en-US"/>
        </w:rPr>
        <w:t xml:space="preserve"> – </w:t>
      </w:r>
      <w:r w:rsidRPr="00546DF4">
        <w:rPr>
          <w:rFonts w:eastAsia="Calibri"/>
          <w:sz w:val="28"/>
          <w:szCs w:val="28"/>
          <w:lang w:eastAsia="en-US"/>
        </w:rPr>
        <w:t>Порядок)</w:t>
      </w:r>
      <w:r w:rsidR="00BA7EE2" w:rsidRPr="00546DF4">
        <w:rPr>
          <w:rFonts w:eastAsia="Calibri"/>
          <w:sz w:val="28"/>
          <w:szCs w:val="28"/>
          <w:lang w:eastAsia="en-US"/>
        </w:rPr>
        <w:t>.</w:t>
      </w:r>
    </w:p>
    <w:p w14:paraId="15E300CC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1.2. Конкурсный отбор проектов по благоустройству общественных пространств на сельских территориях</w:t>
      </w:r>
      <w:r w:rsidRPr="00546DF4">
        <w:rPr>
          <w:sz w:val="28"/>
          <w:szCs w:val="28"/>
        </w:rPr>
        <w:t xml:space="preserve"> и в сельских агломерациях </w:t>
      </w:r>
      <w:r w:rsidRPr="00546DF4">
        <w:rPr>
          <w:rFonts w:eastAsia="Calibri"/>
          <w:sz w:val="28"/>
          <w:szCs w:val="28"/>
          <w:lang w:eastAsia="en-US"/>
        </w:rPr>
        <w:t xml:space="preserve">(далее </w:t>
      </w:r>
      <w:r w:rsidR="00BA7EE2" w:rsidRPr="00546DF4">
        <w:rPr>
          <w:rFonts w:eastAsia="Calibri"/>
          <w:sz w:val="28"/>
          <w:szCs w:val="28"/>
          <w:lang w:eastAsia="en-US"/>
        </w:rPr>
        <w:t>–</w:t>
      </w:r>
      <w:r w:rsidRPr="00546DF4">
        <w:rPr>
          <w:rFonts w:eastAsia="Calibri"/>
          <w:sz w:val="28"/>
          <w:szCs w:val="28"/>
          <w:lang w:eastAsia="en-US"/>
        </w:rPr>
        <w:t xml:space="preserve"> отбор) осуществляется в целях определения перечня проектов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546DF4">
        <w:rPr>
          <w:rFonts w:eastAsia="Calibri"/>
          <w:sz w:val="28"/>
          <w:szCs w:val="28"/>
          <w:lang w:eastAsia="en-US"/>
        </w:rPr>
        <w:t xml:space="preserve">по благоустройству общественных пространств на сельских территориях </w:t>
      </w:r>
      <w:r w:rsidR="00077D26">
        <w:rPr>
          <w:rFonts w:eastAsia="Calibri"/>
          <w:sz w:val="28"/>
          <w:szCs w:val="28"/>
          <w:lang w:eastAsia="en-US"/>
        </w:rPr>
        <w:t xml:space="preserve">                  </w:t>
      </w:r>
      <w:r w:rsidRPr="00546DF4">
        <w:rPr>
          <w:sz w:val="28"/>
          <w:szCs w:val="28"/>
        </w:rPr>
        <w:t>и в сельских агломерациях</w:t>
      </w:r>
      <w:r w:rsidRPr="00546DF4">
        <w:rPr>
          <w:rFonts w:eastAsia="Calibri"/>
          <w:sz w:val="28"/>
          <w:szCs w:val="28"/>
          <w:lang w:eastAsia="en-US"/>
        </w:rPr>
        <w:t xml:space="preserve"> для включения в состав заявки Рязанской области на предоставление субсидий из федерального бюджета на очередной финансовый год и плановый период.»;</w:t>
      </w:r>
    </w:p>
    <w:p w14:paraId="40A26282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абзац второй пункта 1.3 изложить в следующей редакции:</w:t>
      </w:r>
    </w:p>
    <w:p w14:paraId="30A9EB3F" w14:textId="77777777" w:rsidR="00BA7EE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«- проект по благоустройству общественных пространств </w:t>
      </w:r>
      <w:r w:rsidRPr="00546DF4">
        <w:rPr>
          <w:sz w:val="28"/>
          <w:szCs w:val="28"/>
        </w:rPr>
        <w:t xml:space="preserve">в сельских агломерациях </w:t>
      </w:r>
      <w:r w:rsidR="00BA7EE2" w:rsidRPr="00546DF4">
        <w:rPr>
          <w:rFonts w:eastAsia="Calibri"/>
          <w:sz w:val="28"/>
          <w:szCs w:val="28"/>
          <w:lang w:eastAsia="en-US"/>
        </w:rPr>
        <w:t>–</w:t>
      </w:r>
      <w:r w:rsidRPr="00546DF4">
        <w:rPr>
          <w:rFonts w:eastAsia="Calibri"/>
          <w:sz w:val="28"/>
          <w:szCs w:val="28"/>
          <w:lang w:eastAsia="en-US"/>
        </w:rPr>
        <w:t xml:space="preserve"> проект, </w:t>
      </w:r>
      <w:r w:rsidR="00BA7EE2" w:rsidRPr="00546DF4">
        <w:rPr>
          <w:rFonts w:eastAsia="Calibri"/>
          <w:sz w:val="28"/>
          <w:szCs w:val="28"/>
          <w:lang w:eastAsia="en-US"/>
        </w:rPr>
        <w:t xml:space="preserve">планируемый к реализации на территории опорного населенного пункта, включенный в долгосрочный план социально-экономического развития сельской агломерации, сформированный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BA7EE2" w:rsidRPr="00546DF4">
        <w:rPr>
          <w:rFonts w:eastAsia="Calibri"/>
          <w:sz w:val="28"/>
          <w:szCs w:val="28"/>
          <w:lang w:eastAsia="en-US"/>
        </w:rPr>
        <w:t xml:space="preserve">и утвержденный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социально-экономического развития сельских агломераций (приложение № 15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BA7EE2" w:rsidRPr="00546DF4">
        <w:rPr>
          <w:rFonts w:eastAsia="Calibri"/>
          <w:sz w:val="28"/>
          <w:szCs w:val="28"/>
          <w:lang w:eastAsia="en-US"/>
        </w:rPr>
        <w:t>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государственная программа № 696));»;</w:t>
      </w:r>
    </w:p>
    <w:p w14:paraId="01B29773" w14:textId="77777777" w:rsidR="00BA7EE2" w:rsidRPr="00546DF4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дополнить новыми абзацами третьим, четвертым следующего содержания:</w:t>
      </w:r>
    </w:p>
    <w:p w14:paraId="3B68B5CC" w14:textId="77777777" w:rsidR="00BA7EE2" w:rsidRPr="00546DF4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«- проект по благоустройству общественных пространств </w:t>
      </w:r>
      <w:r w:rsidRPr="00546DF4">
        <w:rPr>
          <w:sz w:val="28"/>
          <w:szCs w:val="28"/>
        </w:rPr>
        <w:t xml:space="preserve">на сельских территориях </w:t>
      </w:r>
      <w:r w:rsidRPr="00546DF4">
        <w:rPr>
          <w:rFonts w:eastAsia="Calibri"/>
          <w:sz w:val="28"/>
          <w:szCs w:val="28"/>
          <w:lang w:eastAsia="en-US"/>
        </w:rPr>
        <w:t>– проект, планируемый к реализации на сельских территориях муниципальных образований Рязанской области.</w:t>
      </w:r>
    </w:p>
    <w:p w14:paraId="3B133498" w14:textId="77777777" w:rsidR="00A54252" w:rsidRPr="00546DF4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Проекты по благоустройству общественных пространств </w:t>
      </w:r>
      <w:r w:rsidRPr="00546DF4">
        <w:rPr>
          <w:sz w:val="28"/>
          <w:szCs w:val="28"/>
        </w:rPr>
        <w:t xml:space="preserve">в сельских агломерациях и </w:t>
      </w:r>
      <w:r w:rsidRPr="00546DF4">
        <w:rPr>
          <w:rFonts w:eastAsia="Calibri"/>
          <w:sz w:val="28"/>
          <w:szCs w:val="28"/>
          <w:lang w:eastAsia="en-US"/>
        </w:rPr>
        <w:t xml:space="preserve">проекты по благоустройству общественных пространств </w:t>
      </w:r>
      <w:r w:rsidR="00077D26">
        <w:rPr>
          <w:rFonts w:eastAsia="Calibri"/>
          <w:sz w:val="28"/>
          <w:szCs w:val="28"/>
          <w:lang w:eastAsia="en-US"/>
        </w:rPr>
        <w:t xml:space="preserve">                </w:t>
      </w:r>
      <w:r w:rsidRPr="00546DF4">
        <w:rPr>
          <w:sz w:val="28"/>
          <w:szCs w:val="28"/>
        </w:rPr>
        <w:t xml:space="preserve">на сельских территориях </w:t>
      </w:r>
      <w:r w:rsidRPr="00546DF4">
        <w:rPr>
          <w:rFonts w:eastAsia="Calibri"/>
          <w:sz w:val="28"/>
          <w:szCs w:val="28"/>
          <w:lang w:eastAsia="en-US"/>
        </w:rPr>
        <w:t>(далее – проекты по благоустройству) формируются</w:t>
      </w:r>
      <w:r w:rsidR="00A54252" w:rsidRPr="00546DF4">
        <w:rPr>
          <w:rFonts w:eastAsia="Calibri"/>
          <w:sz w:val="28"/>
          <w:szCs w:val="28"/>
          <w:lang w:eastAsia="en-US"/>
        </w:rPr>
        <w:t xml:space="preserve"> в соответствии с Методическими рекомендациями по формированию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 </w:t>
      </w:r>
      <w:r w:rsidR="00A54252" w:rsidRPr="00546DF4">
        <w:rPr>
          <w:rFonts w:eastAsia="Calibri"/>
          <w:sz w:val="28"/>
          <w:szCs w:val="28"/>
          <w:lang w:eastAsia="en-US"/>
        </w:rPr>
        <w:t xml:space="preserve">и проведению конкурсного отбора общественно значимых проектов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</w:t>
      </w:r>
      <w:r w:rsidR="00A54252" w:rsidRPr="00546DF4">
        <w:rPr>
          <w:rFonts w:eastAsia="Calibri"/>
          <w:sz w:val="28"/>
          <w:szCs w:val="28"/>
          <w:lang w:eastAsia="en-US"/>
        </w:rPr>
        <w:t xml:space="preserve">по благоустройству сельских территорий, утвержденными Министерством сельского хозяйства Российской Федерации от 11.02.2022 № ДП-885 (далее </w:t>
      </w:r>
      <w:r w:rsidRPr="00546DF4">
        <w:rPr>
          <w:rFonts w:eastAsia="Calibri"/>
          <w:sz w:val="28"/>
          <w:szCs w:val="28"/>
          <w:lang w:eastAsia="en-US"/>
        </w:rPr>
        <w:t>–</w:t>
      </w:r>
      <w:r w:rsidR="00A54252" w:rsidRPr="00546DF4">
        <w:rPr>
          <w:rFonts w:eastAsia="Calibri"/>
          <w:sz w:val="28"/>
          <w:szCs w:val="28"/>
          <w:lang w:eastAsia="en-US"/>
        </w:rPr>
        <w:t xml:space="preserve"> Методические рекомендации)</w:t>
      </w:r>
      <w:r w:rsidR="002D0905" w:rsidRPr="00546DF4">
        <w:rPr>
          <w:rFonts w:eastAsia="Calibri"/>
          <w:sz w:val="28"/>
          <w:szCs w:val="28"/>
          <w:lang w:eastAsia="en-US"/>
        </w:rPr>
        <w:t xml:space="preserve">. </w:t>
      </w:r>
      <w:r w:rsidR="002D0905" w:rsidRPr="00546DF4">
        <w:rPr>
          <w:sz w:val="28"/>
          <w:szCs w:val="28"/>
        </w:rPr>
        <w:t xml:space="preserve">Направления реализации проектов </w:t>
      </w:r>
      <w:r w:rsidR="00077D26">
        <w:rPr>
          <w:sz w:val="28"/>
          <w:szCs w:val="28"/>
        </w:rPr>
        <w:t xml:space="preserve">                          </w:t>
      </w:r>
      <w:r w:rsidR="002D0905" w:rsidRPr="00546DF4">
        <w:rPr>
          <w:sz w:val="28"/>
          <w:szCs w:val="28"/>
        </w:rPr>
        <w:t xml:space="preserve">по благоустройству и минимальный перечень мероприятий, включаемых </w:t>
      </w:r>
      <w:r w:rsidR="00077D26">
        <w:rPr>
          <w:sz w:val="28"/>
          <w:szCs w:val="28"/>
        </w:rPr>
        <w:t xml:space="preserve">                 </w:t>
      </w:r>
      <w:r w:rsidR="002D0905" w:rsidRPr="00546DF4">
        <w:rPr>
          <w:sz w:val="28"/>
          <w:szCs w:val="28"/>
        </w:rPr>
        <w:t xml:space="preserve">в проекты по благоустройству, определены в приложении к Правилам предоставления и распределения субсидий из федерального бюджета бюджетам субъектов Российской Федерации на реализацию мероприятий </w:t>
      </w:r>
      <w:r w:rsidR="00077D26">
        <w:rPr>
          <w:sz w:val="28"/>
          <w:szCs w:val="28"/>
        </w:rPr>
        <w:t xml:space="preserve">                </w:t>
      </w:r>
      <w:r w:rsidR="002D0905" w:rsidRPr="00546DF4">
        <w:rPr>
          <w:sz w:val="28"/>
          <w:szCs w:val="28"/>
        </w:rPr>
        <w:t>по благоустройству сельских территорий (приложение № 7 к государственной программе № 696)</w:t>
      </w:r>
      <w:r w:rsidR="00A54252" w:rsidRPr="00546DF4">
        <w:rPr>
          <w:rFonts w:eastAsia="Calibri"/>
          <w:sz w:val="28"/>
          <w:szCs w:val="28"/>
          <w:lang w:eastAsia="en-US"/>
        </w:rPr>
        <w:t>;»;</w:t>
      </w:r>
    </w:p>
    <w:p w14:paraId="6AD581C2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пункте 3.4 раздела 3 «Предоставление заявок» дополнить новыми абзацами следующего содержания:</w:t>
      </w:r>
    </w:p>
    <w:p w14:paraId="1BDFE7D0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lastRenderedPageBreak/>
        <w:t xml:space="preserve">«- фотографии, характеризующие состояние территории, на которой планируется реализация проекта по благоустройству, в количестве не менее </w:t>
      </w:r>
      <w:r w:rsidR="00077D26">
        <w:rPr>
          <w:rFonts w:eastAsia="Calibri"/>
          <w:sz w:val="28"/>
          <w:szCs w:val="28"/>
          <w:lang w:eastAsia="en-US"/>
        </w:rPr>
        <w:t xml:space="preserve">           </w:t>
      </w:r>
      <w:r w:rsidRPr="00546DF4">
        <w:rPr>
          <w:rFonts w:eastAsia="Calibri"/>
          <w:sz w:val="28"/>
          <w:szCs w:val="28"/>
          <w:lang w:eastAsia="en-US"/>
        </w:rPr>
        <w:t xml:space="preserve">5 штук; </w:t>
      </w:r>
    </w:p>
    <w:p w14:paraId="77CCE59C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- письмо уполномоченного органа местного самоуправления, подтверждающе</w:t>
      </w:r>
      <w:r w:rsidR="00BB6276">
        <w:rPr>
          <w:rFonts w:eastAsia="Calibri"/>
          <w:sz w:val="28"/>
          <w:szCs w:val="28"/>
          <w:lang w:eastAsia="en-US"/>
        </w:rPr>
        <w:t>е</w:t>
      </w:r>
      <w:r w:rsidRPr="00546DF4">
        <w:rPr>
          <w:rFonts w:eastAsia="Calibri"/>
          <w:sz w:val="28"/>
          <w:szCs w:val="28"/>
          <w:lang w:eastAsia="en-US"/>
        </w:rPr>
        <w:t xml:space="preserve"> планируемое финансовое обеспечение реализации проекта по благоустройству за счет средств из внебюджетных источников,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546DF4">
        <w:rPr>
          <w:rFonts w:eastAsia="Calibri"/>
          <w:sz w:val="28"/>
          <w:szCs w:val="28"/>
          <w:lang w:eastAsia="en-US"/>
        </w:rPr>
        <w:t>с приложением копий гарантийных писем хозяйствующих субъектов, обеспечивающих привлечение указанных средств из внебюджетных источников.»;</w:t>
      </w:r>
    </w:p>
    <w:p w14:paraId="0A9183B7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разделе 4 «Отбор проектов, определение перечня общественно значимых проектов»:</w:t>
      </w:r>
    </w:p>
    <w:p w14:paraId="0B76C8A5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наименовании раздела слова «общественно значимых проектов» заменить словами «проектов по благоустройству»;</w:t>
      </w:r>
    </w:p>
    <w:p w14:paraId="66FC0827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в абзаце четвертом пункта 4.2 слова «абзацем четвертым» заменить словами «абзацами </w:t>
      </w:r>
      <w:r w:rsidR="00BB6276">
        <w:rPr>
          <w:rFonts w:eastAsia="Calibri"/>
          <w:sz w:val="28"/>
          <w:szCs w:val="28"/>
          <w:lang w:eastAsia="en-US"/>
        </w:rPr>
        <w:t xml:space="preserve">вторым, </w:t>
      </w:r>
      <w:r w:rsidRPr="00546DF4">
        <w:rPr>
          <w:rFonts w:eastAsia="Calibri"/>
          <w:sz w:val="28"/>
          <w:szCs w:val="28"/>
          <w:lang w:eastAsia="en-US"/>
        </w:rPr>
        <w:t xml:space="preserve">четвертым </w:t>
      </w:r>
      <w:r w:rsidR="00BA7EE2" w:rsidRPr="00546DF4">
        <w:rPr>
          <w:rFonts w:eastAsia="Calibri"/>
          <w:sz w:val="28"/>
          <w:szCs w:val="28"/>
          <w:lang w:eastAsia="en-US"/>
        </w:rPr>
        <w:t>-</w:t>
      </w:r>
      <w:r w:rsidRPr="00546DF4">
        <w:rPr>
          <w:rFonts w:eastAsia="Calibri"/>
          <w:sz w:val="28"/>
          <w:szCs w:val="28"/>
          <w:lang w:eastAsia="en-US"/>
        </w:rPr>
        <w:t xml:space="preserve"> шестым»;</w:t>
      </w:r>
    </w:p>
    <w:p w14:paraId="6DD1B26E" w14:textId="77777777" w:rsidR="00A54252" w:rsidRPr="00546DF4" w:rsidRDefault="00A5425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пункте 4.5</w:t>
      </w:r>
      <w:r w:rsidR="00BA7EE2" w:rsidRPr="00546DF4">
        <w:rPr>
          <w:rFonts w:eastAsia="Calibri"/>
          <w:sz w:val="28"/>
          <w:szCs w:val="28"/>
          <w:lang w:eastAsia="en-US"/>
        </w:rPr>
        <w:t xml:space="preserve"> абзацы второй - </w:t>
      </w:r>
      <w:r w:rsidR="00BB6276">
        <w:rPr>
          <w:rFonts w:eastAsia="Calibri"/>
          <w:sz w:val="28"/>
          <w:szCs w:val="28"/>
          <w:lang w:eastAsia="en-US"/>
        </w:rPr>
        <w:t>шестой</w:t>
      </w:r>
      <w:r w:rsidR="00BA7EE2" w:rsidRPr="00546DF4">
        <w:rPr>
          <w:rFonts w:eastAsia="Calibri"/>
          <w:sz w:val="28"/>
          <w:szCs w:val="28"/>
          <w:lang w:eastAsia="en-US"/>
        </w:rPr>
        <w:t xml:space="preserve"> изложить в следующей</w:t>
      </w:r>
      <w:r w:rsidR="00BB6276">
        <w:rPr>
          <w:rFonts w:eastAsia="Calibri"/>
          <w:sz w:val="28"/>
          <w:szCs w:val="28"/>
          <w:lang w:eastAsia="en-US"/>
        </w:rPr>
        <w:t xml:space="preserve"> редакции</w:t>
      </w:r>
      <w:r w:rsidRPr="00546DF4">
        <w:rPr>
          <w:rFonts w:eastAsia="Calibri"/>
          <w:sz w:val="28"/>
          <w:szCs w:val="28"/>
          <w:lang w:eastAsia="en-US"/>
        </w:rPr>
        <w:t>:</w:t>
      </w:r>
    </w:p>
    <w:p w14:paraId="20B7263E" w14:textId="77777777" w:rsidR="00A54252" w:rsidRPr="00546DF4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«- разнообразие форм внебюджетных средств в финансировании проекта по благоустройству;</w:t>
      </w:r>
    </w:p>
    <w:p w14:paraId="2D42CACD" w14:textId="77777777" w:rsidR="00BA7EE2" w:rsidRPr="00546DF4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- </w:t>
      </w:r>
      <w:r w:rsidR="00BB6276">
        <w:rPr>
          <w:rFonts w:eastAsia="Calibri"/>
          <w:sz w:val="28"/>
          <w:szCs w:val="28"/>
          <w:lang w:eastAsia="en-US"/>
        </w:rPr>
        <w:t>объем</w:t>
      </w:r>
      <w:r w:rsidRPr="00546DF4">
        <w:rPr>
          <w:rFonts w:eastAsia="Calibri"/>
          <w:sz w:val="28"/>
          <w:szCs w:val="28"/>
          <w:lang w:eastAsia="en-US"/>
        </w:rPr>
        <w:t xml:space="preserve"> финансирования проекта по благоустройству за счет внебюджетных средств (в форме денежных средств или вклада индивидуальных предпринимателей и (или) юридических лиц в форме предоставления материалов и (или) приобретения оборудования);</w:t>
      </w:r>
    </w:p>
    <w:p w14:paraId="766AEFBD" w14:textId="77777777" w:rsidR="00BA7EE2" w:rsidRPr="00546DF4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- комплексный характер проекта по благоустройству (включение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</w:t>
      </w:r>
      <w:r w:rsidRPr="00546DF4">
        <w:rPr>
          <w:rFonts w:eastAsia="Calibri"/>
          <w:sz w:val="28"/>
          <w:szCs w:val="28"/>
          <w:lang w:eastAsia="en-US"/>
        </w:rPr>
        <w:t xml:space="preserve">в состав проекта по благоустройству нескольких направлений, указанных </w:t>
      </w:r>
      <w:r w:rsidR="00077D26">
        <w:rPr>
          <w:rFonts w:eastAsia="Calibri"/>
          <w:sz w:val="28"/>
          <w:szCs w:val="28"/>
          <w:lang w:eastAsia="en-US"/>
        </w:rPr>
        <w:t xml:space="preserve">                 </w:t>
      </w:r>
      <w:r w:rsidRPr="00546DF4">
        <w:rPr>
          <w:rFonts w:eastAsia="Calibri"/>
          <w:sz w:val="28"/>
          <w:szCs w:val="28"/>
          <w:lang w:eastAsia="en-US"/>
        </w:rPr>
        <w:t xml:space="preserve">в приложении к Правилам предоставления и распределения субсидий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</w:t>
      </w:r>
      <w:r w:rsidRPr="00546DF4">
        <w:rPr>
          <w:rFonts w:eastAsia="Calibri"/>
          <w:sz w:val="28"/>
          <w:szCs w:val="28"/>
          <w:lang w:eastAsia="en-US"/>
        </w:rPr>
        <w:t xml:space="preserve">из федерального бюджета бюджетам субъектов Российской Федерации </w:t>
      </w:r>
      <w:r w:rsidR="00077D26">
        <w:rPr>
          <w:rFonts w:eastAsia="Calibri"/>
          <w:sz w:val="28"/>
          <w:szCs w:val="28"/>
          <w:lang w:eastAsia="en-US"/>
        </w:rPr>
        <w:t xml:space="preserve">                  </w:t>
      </w:r>
      <w:r w:rsidRPr="00546DF4">
        <w:rPr>
          <w:rFonts w:eastAsia="Calibri"/>
          <w:sz w:val="28"/>
          <w:szCs w:val="28"/>
          <w:lang w:eastAsia="en-US"/>
        </w:rPr>
        <w:t>на реализацию мероприятий по благоустройству сельских территорий (приложение № 7 к государственной программе № 696);</w:t>
      </w:r>
    </w:p>
    <w:p w14:paraId="7F7C1A9F" w14:textId="77777777" w:rsidR="00BB6276" w:rsidRDefault="00BA7EE2" w:rsidP="00A542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- </w:t>
      </w:r>
      <w:r w:rsidR="00BB6276">
        <w:rPr>
          <w:rFonts w:eastAsia="Calibri"/>
          <w:sz w:val="28"/>
          <w:szCs w:val="28"/>
          <w:lang w:eastAsia="en-US"/>
        </w:rPr>
        <w:t>количество</w:t>
      </w:r>
      <w:r w:rsidRPr="00546DF4">
        <w:rPr>
          <w:rFonts w:eastAsia="Calibri"/>
          <w:sz w:val="28"/>
          <w:szCs w:val="28"/>
          <w:lang w:eastAsia="en-US"/>
        </w:rPr>
        <w:t xml:space="preserve"> населения, подтвердившего участие в реализации проекта по благоустройству;</w:t>
      </w:r>
    </w:p>
    <w:p w14:paraId="5716346E" w14:textId="77777777" w:rsidR="00BA7EE2" w:rsidRPr="00546DF4" w:rsidRDefault="00BB6276" w:rsidP="00BB62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</w:t>
      </w:r>
      <w:r w:rsidRPr="00BB6276">
        <w:rPr>
          <w:rFonts w:eastAsia="Calibri"/>
          <w:sz w:val="28"/>
          <w:szCs w:val="28"/>
          <w:lang w:eastAsia="en-US"/>
        </w:rPr>
        <w:t>оличество населения муниципального образования, которое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B6276">
        <w:rPr>
          <w:rFonts w:eastAsia="Calibri"/>
          <w:sz w:val="28"/>
          <w:szCs w:val="28"/>
          <w:lang w:eastAsia="en-US"/>
        </w:rPr>
        <w:t xml:space="preserve">получит пользу от проекта, пользователи объектами, созданными (обустроенными) </w:t>
      </w:r>
      <w:r w:rsidR="00077D26">
        <w:rPr>
          <w:rFonts w:eastAsia="Calibri"/>
          <w:sz w:val="28"/>
          <w:szCs w:val="28"/>
          <w:lang w:eastAsia="en-US"/>
        </w:rPr>
        <w:t xml:space="preserve">              </w:t>
      </w:r>
      <w:r w:rsidRPr="00BB6276">
        <w:rPr>
          <w:rFonts w:eastAsia="Calibri"/>
          <w:sz w:val="28"/>
          <w:szCs w:val="28"/>
          <w:lang w:eastAsia="en-US"/>
        </w:rPr>
        <w:t>в рамках проекта</w:t>
      </w:r>
      <w:r>
        <w:rPr>
          <w:rFonts w:eastAsia="Calibri"/>
          <w:sz w:val="28"/>
          <w:szCs w:val="28"/>
          <w:lang w:eastAsia="en-US"/>
        </w:rPr>
        <w:t xml:space="preserve"> (от общего числа жителей, проживающих на территории реализации проекта по благоустройству).</w:t>
      </w:r>
      <w:r w:rsidR="00BA7EE2" w:rsidRPr="00546DF4">
        <w:rPr>
          <w:rFonts w:eastAsia="Calibri"/>
          <w:sz w:val="28"/>
          <w:szCs w:val="28"/>
          <w:lang w:eastAsia="en-US"/>
        </w:rPr>
        <w:t>»;</w:t>
      </w:r>
    </w:p>
    <w:p w14:paraId="09E644BE" w14:textId="77777777" w:rsidR="00430B73" w:rsidRPr="00546DF4" w:rsidRDefault="004366A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приложени</w:t>
      </w:r>
      <w:r w:rsidR="00BA7EE2" w:rsidRPr="00546DF4">
        <w:rPr>
          <w:rFonts w:eastAsia="Calibri"/>
          <w:sz w:val="28"/>
          <w:szCs w:val="28"/>
          <w:lang w:eastAsia="en-US"/>
        </w:rPr>
        <w:t>я</w:t>
      </w:r>
      <w:r w:rsidRPr="00546DF4">
        <w:rPr>
          <w:rFonts w:eastAsia="Calibri"/>
          <w:sz w:val="28"/>
          <w:szCs w:val="28"/>
          <w:lang w:eastAsia="en-US"/>
        </w:rPr>
        <w:t xml:space="preserve"> № </w:t>
      </w:r>
      <w:r w:rsidR="00BA7EE2" w:rsidRPr="00546DF4">
        <w:rPr>
          <w:rFonts w:eastAsia="Calibri"/>
          <w:sz w:val="28"/>
          <w:szCs w:val="28"/>
          <w:lang w:eastAsia="en-US"/>
        </w:rPr>
        <w:t>1-4</w:t>
      </w:r>
      <w:r w:rsidRPr="00546DF4">
        <w:rPr>
          <w:rFonts w:eastAsia="Calibri"/>
          <w:sz w:val="28"/>
          <w:szCs w:val="28"/>
          <w:lang w:eastAsia="en-US"/>
        </w:rPr>
        <w:t xml:space="preserve"> к Порядку проведения конкурсного отбора проектов по благоустройству общественных пространств на сельских территориях изложить в </w:t>
      </w:r>
      <w:r w:rsidR="00430B73" w:rsidRPr="00546DF4">
        <w:rPr>
          <w:rFonts w:eastAsia="Calibri"/>
          <w:sz w:val="28"/>
          <w:szCs w:val="28"/>
          <w:lang w:eastAsia="en-US"/>
        </w:rPr>
        <w:t>новой</w:t>
      </w:r>
      <w:r w:rsidRPr="00546DF4">
        <w:rPr>
          <w:rFonts w:eastAsia="Calibri"/>
          <w:sz w:val="28"/>
          <w:szCs w:val="28"/>
          <w:lang w:eastAsia="en-US"/>
        </w:rPr>
        <w:t xml:space="preserve"> редакции</w:t>
      </w:r>
      <w:r w:rsidR="00430B73" w:rsidRPr="00546DF4">
        <w:rPr>
          <w:rFonts w:eastAsia="Calibri"/>
          <w:sz w:val="28"/>
          <w:szCs w:val="28"/>
          <w:lang w:eastAsia="en-US"/>
        </w:rPr>
        <w:t xml:space="preserve"> согласно приложени</w:t>
      </w:r>
      <w:r w:rsidR="00BA7EE2" w:rsidRPr="00546DF4">
        <w:rPr>
          <w:rFonts w:eastAsia="Calibri"/>
          <w:sz w:val="28"/>
          <w:szCs w:val="28"/>
          <w:lang w:eastAsia="en-US"/>
        </w:rPr>
        <w:t>ям № 1-4</w:t>
      </w:r>
      <w:r w:rsidR="00430B73" w:rsidRPr="00546DF4">
        <w:rPr>
          <w:rFonts w:eastAsia="Calibri"/>
          <w:sz w:val="28"/>
          <w:szCs w:val="28"/>
          <w:lang w:eastAsia="en-US"/>
        </w:rPr>
        <w:t xml:space="preserve"> к настоящему постановлению;</w:t>
      </w:r>
    </w:p>
    <w:p w14:paraId="61E7EC43" w14:textId="77777777" w:rsidR="009C11EA" w:rsidRPr="00546DF4" w:rsidRDefault="009C11EA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в </w:t>
      </w:r>
      <w:r w:rsidR="005E68B2" w:rsidRPr="00546DF4">
        <w:rPr>
          <w:rFonts w:eastAsia="Calibri"/>
          <w:sz w:val="28"/>
          <w:szCs w:val="28"/>
          <w:lang w:eastAsia="en-US"/>
        </w:rPr>
        <w:t>приложени</w:t>
      </w:r>
      <w:r w:rsidRPr="00546DF4">
        <w:rPr>
          <w:rFonts w:eastAsia="Calibri"/>
          <w:sz w:val="28"/>
          <w:szCs w:val="28"/>
          <w:lang w:eastAsia="en-US"/>
        </w:rPr>
        <w:t>и</w:t>
      </w:r>
      <w:r w:rsidR="005E68B2" w:rsidRPr="00546DF4">
        <w:rPr>
          <w:rFonts w:eastAsia="Calibri"/>
          <w:sz w:val="28"/>
          <w:szCs w:val="28"/>
          <w:lang w:eastAsia="en-US"/>
        </w:rPr>
        <w:t xml:space="preserve"> № 3</w:t>
      </w:r>
      <w:r w:rsidRPr="00546DF4">
        <w:rPr>
          <w:rFonts w:eastAsia="Calibri"/>
          <w:sz w:val="28"/>
          <w:szCs w:val="28"/>
          <w:lang w:eastAsia="en-US"/>
        </w:rPr>
        <w:t>:</w:t>
      </w:r>
    </w:p>
    <w:p w14:paraId="195FABDF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rFonts w:eastAsia="Calibri"/>
          <w:sz w:val="28"/>
          <w:szCs w:val="28"/>
          <w:lang w:eastAsia="en-US"/>
        </w:rPr>
        <w:t>наименовани</w:t>
      </w:r>
      <w:r w:rsidR="00BB6276">
        <w:rPr>
          <w:rFonts w:eastAsia="Calibri"/>
          <w:sz w:val="28"/>
          <w:szCs w:val="28"/>
          <w:lang w:eastAsia="en-US"/>
        </w:rPr>
        <w:t>е</w:t>
      </w:r>
      <w:r w:rsidRPr="00546DF4">
        <w:rPr>
          <w:rFonts w:eastAsia="Calibri"/>
          <w:sz w:val="28"/>
          <w:szCs w:val="28"/>
          <w:lang w:eastAsia="en-US"/>
        </w:rPr>
        <w:t xml:space="preserve"> </w:t>
      </w:r>
      <w:r w:rsidRPr="00546DF4">
        <w:rPr>
          <w:sz w:val="28"/>
          <w:szCs w:val="28"/>
        </w:rPr>
        <w:t>после слов «на сельских территориях» дополнить словами «и в сельских агломерациях»;</w:t>
      </w:r>
    </w:p>
    <w:p w14:paraId="06514236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разделе 1 «Общие положения»:</w:t>
      </w:r>
    </w:p>
    <w:p w14:paraId="7665CDEE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rFonts w:eastAsia="Calibri"/>
          <w:sz w:val="28"/>
          <w:szCs w:val="28"/>
          <w:lang w:eastAsia="en-US"/>
        </w:rPr>
        <w:t xml:space="preserve">в пункте 1.1 </w:t>
      </w:r>
      <w:r w:rsidRPr="00546DF4">
        <w:rPr>
          <w:sz w:val="28"/>
          <w:szCs w:val="28"/>
        </w:rPr>
        <w:t>после слов «на сельских территориях» дополнить словами «и в сельских агломерациях»;</w:t>
      </w:r>
    </w:p>
    <w:p w14:paraId="3A9A2C21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t>абзац третий пункта 1.2 изложить в следующей редакции:</w:t>
      </w:r>
    </w:p>
    <w:p w14:paraId="479BD3D1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lastRenderedPageBreak/>
        <w:t xml:space="preserve">«- субсидии на реализацию проектов по благоустройству общественных пространств на сельских территориях и в сельских агломерациях (далее </w:t>
      </w:r>
      <w:r w:rsidR="00077D26">
        <w:rPr>
          <w:sz w:val="28"/>
          <w:szCs w:val="28"/>
        </w:rPr>
        <w:t>–</w:t>
      </w:r>
      <w:r w:rsidRPr="00546DF4">
        <w:rPr>
          <w:sz w:val="28"/>
          <w:szCs w:val="28"/>
        </w:rPr>
        <w:t xml:space="preserve"> проекты по благоустройству) </w:t>
      </w:r>
      <w:r w:rsidR="00077D26">
        <w:rPr>
          <w:sz w:val="28"/>
          <w:szCs w:val="28"/>
        </w:rPr>
        <w:t>–</w:t>
      </w:r>
      <w:r w:rsidRPr="00546DF4">
        <w:rPr>
          <w:sz w:val="28"/>
          <w:szCs w:val="28"/>
        </w:rPr>
        <w:t xml:space="preserve"> средства областного бюджета, в том числе источником финансового обеспечения которых являются субсидии </w:t>
      </w:r>
      <w:r w:rsidR="00077D26">
        <w:rPr>
          <w:sz w:val="28"/>
          <w:szCs w:val="28"/>
        </w:rPr>
        <w:t xml:space="preserve">                   </w:t>
      </w:r>
      <w:r w:rsidRPr="00546DF4">
        <w:rPr>
          <w:sz w:val="28"/>
          <w:szCs w:val="28"/>
        </w:rPr>
        <w:t xml:space="preserve">из федерального бюджета, предоставляемые муниципальным образованиям </w:t>
      </w:r>
      <w:r w:rsidR="00077D26">
        <w:rPr>
          <w:sz w:val="28"/>
          <w:szCs w:val="28"/>
        </w:rPr>
        <w:t xml:space="preserve">             </w:t>
      </w:r>
      <w:r w:rsidRPr="00546DF4">
        <w:rPr>
          <w:sz w:val="28"/>
          <w:szCs w:val="28"/>
        </w:rPr>
        <w:t xml:space="preserve">в соответствии с Правилами предоставления и распределения субсидий </w:t>
      </w:r>
      <w:r w:rsidR="00077D26">
        <w:rPr>
          <w:sz w:val="28"/>
          <w:szCs w:val="28"/>
        </w:rPr>
        <w:t xml:space="preserve">                   </w:t>
      </w:r>
      <w:r w:rsidRPr="00546DF4">
        <w:rPr>
          <w:sz w:val="28"/>
          <w:szCs w:val="28"/>
        </w:rPr>
        <w:t xml:space="preserve">из областного бюджета бюджетам муниципальных образований Рязанской области на реализацию проектов по благоустройству общественных пространств на сельских территориях и в сельских агломерациях Программы (далее </w:t>
      </w:r>
      <w:r w:rsidR="00077D26">
        <w:rPr>
          <w:sz w:val="28"/>
          <w:szCs w:val="28"/>
        </w:rPr>
        <w:t>–</w:t>
      </w:r>
      <w:r w:rsidRPr="00546DF4">
        <w:rPr>
          <w:sz w:val="28"/>
          <w:szCs w:val="28"/>
        </w:rPr>
        <w:t xml:space="preserve"> субсидия);»;</w:t>
      </w:r>
    </w:p>
    <w:p w14:paraId="4019CCFF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в пункте 3.4 раздела 3 «Отбор муниципальных образований, определение получателей субсидий»:</w:t>
      </w:r>
    </w:p>
    <w:p w14:paraId="38DA24D5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rFonts w:eastAsia="Calibri"/>
          <w:sz w:val="28"/>
          <w:szCs w:val="28"/>
          <w:lang w:eastAsia="en-US"/>
        </w:rPr>
        <w:t xml:space="preserve">в абзацах втором, шестом, восьмом </w:t>
      </w:r>
      <w:r w:rsidRPr="00546DF4">
        <w:rPr>
          <w:sz w:val="28"/>
          <w:szCs w:val="28"/>
        </w:rPr>
        <w:t>после слов «на сельских территориях» дополнить словами «и в сельских агломерациях»;</w:t>
      </w:r>
    </w:p>
    <w:p w14:paraId="23C3E32F" w14:textId="77777777" w:rsidR="005A6859" w:rsidRPr="00546DF4" w:rsidRDefault="005A6859" w:rsidP="00F5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DF4">
        <w:rPr>
          <w:sz w:val="28"/>
          <w:szCs w:val="28"/>
        </w:rPr>
        <w:t>абзац одиннадцатый изложить в следующей редакции:</w:t>
      </w:r>
    </w:p>
    <w:p w14:paraId="2CEF59D1" w14:textId="77777777" w:rsidR="000B6116" w:rsidRPr="00546DF4" w:rsidRDefault="000B611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«- определяет победителей отбора, признанных таковыми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546DF4">
        <w:rPr>
          <w:rFonts w:eastAsia="Calibri"/>
          <w:sz w:val="28"/>
          <w:szCs w:val="28"/>
          <w:lang w:eastAsia="en-US"/>
        </w:rPr>
        <w:t>по наибольшим значениям суммарного балла и с учетом абзац</w:t>
      </w:r>
      <w:r w:rsidR="00BB6276">
        <w:rPr>
          <w:rFonts w:eastAsia="Calibri"/>
          <w:sz w:val="28"/>
          <w:szCs w:val="28"/>
          <w:lang w:eastAsia="en-US"/>
        </w:rPr>
        <w:t>а</w:t>
      </w:r>
      <w:r w:rsidRPr="00546DF4">
        <w:rPr>
          <w:rFonts w:eastAsia="Calibri"/>
          <w:sz w:val="28"/>
          <w:szCs w:val="28"/>
          <w:lang w:eastAsia="en-US"/>
        </w:rPr>
        <w:t xml:space="preserve"> семнадцато</w:t>
      </w:r>
      <w:r w:rsidR="00BB6276">
        <w:rPr>
          <w:rFonts w:eastAsia="Calibri"/>
          <w:sz w:val="28"/>
          <w:szCs w:val="28"/>
          <w:lang w:eastAsia="en-US"/>
        </w:rPr>
        <w:t>го</w:t>
      </w:r>
      <w:r w:rsidRPr="00546DF4">
        <w:rPr>
          <w:rFonts w:eastAsia="Calibri"/>
          <w:sz w:val="28"/>
          <w:szCs w:val="28"/>
          <w:lang w:eastAsia="en-US"/>
        </w:rPr>
        <w:t xml:space="preserve"> пункта 8 Правил предоставления и распределения субсидий из областного бюджета бюджетам муниципальных образований Рязанской области </w:t>
      </w:r>
      <w:r w:rsidR="00077D26">
        <w:rPr>
          <w:rFonts w:eastAsia="Calibri"/>
          <w:sz w:val="28"/>
          <w:szCs w:val="28"/>
          <w:lang w:eastAsia="en-US"/>
        </w:rPr>
        <w:t xml:space="preserve">                    </w:t>
      </w:r>
      <w:r w:rsidRPr="00546DF4">
        <w:rPr>
          <w:rFonts w:eastAsia="Calibri"/>
          <w:sz w:val="28"/>
          <w:szCs w:val="28"/>
          <w:lang w:eastAsia="en-US"/>
        </w:rPr>
        <w:t xml:space="preserve">на реализацию проектов по благоустройству общественных пространств </w:t>
      </w:r>
      <w:r w:rsidR="00077D26">
        <w:rPr>
          <w:rFonts w:eastAsia="Calibri"/>
          <w:sz w:val="28"/>
          <w:szCs w:val="28"/>
          <w:lang w:eastAsia="en-US"/>
        </w:rPr>
        <w:t xml:space="preserve">                  </w:t>
      </w:r>
      <w:r w:rsidRPr="00546DF4">
        <w:rPr>
          <w:rFonts w:eastAsia="Calibri"/>
          <w:sz w:val="28"/>
          <w:szCs w:val="28"/>
          <w:lang w:eastAsia="en-US"/>
        </w:rPr>
        <w:t>на сельских территориях</w:t>
      </w:r>
      <w:r w:rsidRPr="00546DF4">
        <w:rPr>
          <w:sz w:val="28"/>
          <w:szCs w:val="28"/>
        </w:rPr>
        <w:t xml:space="preserve"> и в сельских агломерациях</w:t>
      </w:r>
      <w:r w:rsidRPr="00546DF4">
        <w:rPr>
          <w:rFonts w:eastAsia="Calibri"/>
          <w:sz w:val="28"/>
          <w:szCs w:val="28"/>
          <w:lang w:eastAsia="en-US"/>
        </w:rPr>
        <w:t xml:space="preserve"> Программы;»;</w:t>
      </w:r>
    </w:p>
    <w:p w14:paraId="7555754C" w14:textId="77777777" w:rsidR="000B6116" w:rsidRPr="00546DF4" w:rsidRDefault="000B611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дополнить новым абзацем следующего содержания:</w:t>
      </w:r>
    </w:p>
    <w:p w14:paraId="6A81E4A9" w14:textId="77777777" w:rsidR="005A6859" w:rsidRPr="00546DF4" w:rsidRDefault="000B611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 xml:space="preserve">«- принимает решение о распределении объемов субсидий бюджетам муниципальных образований за счет средств областного бюджета на условиях софинансирования из федерального бюджета в соответствии с методикой, определенной в пункте 8 Правил предоставления и распределения субсидий </w:t>
      </w:r>
      <w:r w:rsidR="00077D26">
        <w:rPr>
          <w:rFonts w:eastAsia="Calibri"/>
          <w:sz w:val="28"/>
          <w:szCs w:val="28"/>
          <w:lang w:eastAsia="en-US"/>
        </w:rPr>
        <w:t xml:space="preserve">     </w:t>
      </w:r>
      <w:r w:rsidRPr="00546DF4">
        <w:rPr>
          <w:rFonts w:eastAsia="Calibri"/>
          <w:sz w:val="28"/>
          <w:szCs w:val="28"/>
          <w:lang w:eastAsia="en-US"/>
        </w:rPr>
        <w:t xml:space="preserve">из областного бюджета бюджетам муниципальных образований Рязанской области на реализацию проектов по благоустройству общественных пространств на сельских территориях </w:t>
      </w:r>
      <w:r w:rsidRPr="00546DF4">
        <w:rPr>
          <w:sz w:val="28"/>
          <w:szCs w:val="28"/>
        </w:rPr>
        <w:t>и в сельских агломерациях</w:t>
      </w:r>
      <w:r w:rsidRPr="00546DF4">
        <w:rPr>
          <w:rFonts w:eastAsia="Calibri"/>
          <w:sz w:val="28"/>
          <w:szCs w:val="28"/>
          <w:lang w:eastAsia="en-US"/>
        </w:rPr>
        <w:t xml:space="preserve"> Программы.»;</w:t>
      </w:r>
    </w:p>
    <w:p w14:paraId="142E1192" w14:textId="77777777" w:rsidR="000B6116" w:rsidRPr="00546DF4" w:rsidRDefault="000B611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приложени</w:t>
      </w:r>
      <w:r w:rsidR="00BB6276">
        <w:rPr>
          <w:rFonts w:eastAsia="Calibri"/>
          <w:sz w:val="28"/>
          <w:szCs w:val="28"/>
          <w:lang w:eastAsia="en-US"/>
        </w:rPr>
        <w:t>е</w:t>
      </w:r>
      <w:r w:rsidRPr="00546DF4">
        <w:rPr>
          <w:rFonts w:eastAsia="Calibri"/>
          <w:sz w:val="28"/>
          <w:szCs w:val="28"/>
          <w:lang w:eastAsia="en-US"/>
        </w:rPr>
        <w:t xml:space="preserve"> № 1 к Порядку проведения конкурсного отбора муниципальных образований Рязанской области для предоставления субсидий на реализацию проектов по благоустройству общественных пространств </w:t>
      </w:r>
      <w:r w:rsidR="00077D26">
        <w:rPr>
          <w:rFonts w:eastAsia="Calibri"/>
          <w:sz w:val="28"/>
          <w:szCs w:val="28"/>
          <w:lang w:eastAsia="en-US"/>
        </w:rPr>
        <w:t xml:space="preserve">           </w:t>
      </w:r>
      <w:r w:rsidRPr="00546DF4">
        <w:rPr>
          <w:rFonts w:eastAsia="Calibri"/>
          <w:sz w:val="28"/>
          <w:szCs w:val="28"/>
          <w:lang w:eastAsia="en-US"/>
        </w:rPr>
        <w:t xml:space="preserve">на сельских территориях и проверки условий их предоставления изложить </w:t>
      </w:r>
      <w:r w:rsidR="00077D26">
        <w:rPr>
          <w:rFonts w:eastAsia="Calibri"/>
          <w:sz w:val="28"/>
          <w:szCs w:val="28"/>
          <w:lang w:eastAsia="en-US"/>
        </w:rPr>
        <w:t xml:space="preserve">              </w:t>
      </w:r>
      <w:r w:rsidRPr="00546DF4">
        <w:rPr>
          <w:rFonts w:eastAsia="Calibri"/>
          <w:sz w:val="28"/>
          <w:szCs w:val="28"/>
          <w:lang w:eastAsia="en-US"/>
        </w:rPr>
        <w:t>в новой редакции согласно приложению № 5 к настоящему постановлению;</w:t>
      </w:r>
    </w:p>
    <w:p w14:paraId="4664D047" w14:textId="77777777" w:rsidR="000B6116" w:rsidRPr="00546DF4" w:rsidRDefault="000B6116" w:rsidP="00F537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6DF4">
        <w:rPr>
          <w:rFonts w:eastAsia="Calibri"/>
          <w:sz w:val="28"/>
          <w:szCs w:val="28"/>
          <w:lang w:eastAsia="en-US"/>
        </w:rPr>
        <w:t>наименовани</w:t>
      </w:r>
      <w:r w:rsidR="00B50A8F">
        <w:rPr>
          <w:rFonts w:eastAsia="Calibri"/>
          <w:sz w:val="28"/>
          <w:szCs w:val="28"/>
          <w:lang w:eastAsia="en-US"/>
        </w:rPr>
        <w:t>е</w:t>
      </w:r>
      <w:r w:rsidRPr="00546DF4">
        <w:rPr>
          <w:rFonts w:eastAsia="Calibri"/>
          <w:sz w:val="28"/>
          <w:szCs w:val="28"/>
          <w:lang w:eastAsia="en-US"/>
        </w:rPr>
        <w:t xml:space="preserve"> приложения № 2</w:t>
      </w:r>
      <w:r w:rsidRPr="00546DF4">
        <w:t xml:space="preserve"> </w:t>
      </w:r>
      <w:r w:rsidRPr="00546DF4">
        <w:rPr>
          <w:rFonts w:eastAsia="Calibri"/>
          <w:sz w:val="28"/>
          <w:szCs w:val="28"/>
          <w:lang w:eastAsia="en-US"/>
        </w:rPr>
        <w:t xml:space="preserve">к Порядку проведения конкурсного отбора муниципальных образований Рязанской области для предоставления субсидий на реализацию проектов по благоустройству общественных пространств на сельских территориях и проверки условий их предоставления после </w:t>
      </w:r>
      <w:r w:rsidRPr="00546DF4">
        <w:rPr>
          <w:sz w:val="28"/>
          <w:szCs w:val="28"/>
        </w:rPr>
        <w:t>слов «на сельских территориях» дополнить словами «и в сельских агломерациях».</w:t>
      </w:r>
    </w:p>
    <w:p w14:paraId="2496FD26" w14:textId="77777777" w:rsidR="009E08CE" w:rsidRDefault="009E08CE" w:rsidP="007C360E">
      <w:pPr>
        <w:ind w:firstLine="709"/>
        <w:jc w:val="both"/>
        <w:rPr>
          <w:sz w:val="28"/>
          <w:szCs w:val="28"/>
        </w:rPr>
      </w:pPr>
    </w:p>
    <w:p w14:paraId="4F7A6DF9" w14:textId="77777777" w:rsidR="00077D26" w:rsidRDefault="00077D26" w:rsidP="007C360E">
      <w:pPr>
        <w:ind w:firstLine="709"/>
        <w:jc w:val="both"/>
        <w:rPr>
          <w:sz w:val="28"/>
          <w:szCs w:val="28"/>
        </w:rPr>
      </w:pPr>
    </w:p>
    <w:p w14:paraId="26D9DB20" w14:textId="77777777" w:rsidR="00D35937" w:rsidRDefault="0021459C" w:rsidP="0021666A">
      <w:pPr>
        <w:tabs>
          <w:tab w:val="left" w:pos="-6480"/>
          <w:tab w:val="left" w:pos="-6120"/>
          <w:tab w:val="left" w:pos="-2700"/>
        </w:tabs>
        <w:suppressAutoHyphens/>
        <w:jc w:val="both"/>
        <w:rPr>
          <w:sz w:val="28"/>
          <w:szCs w:val="28"/>
          <w:lang w:eastAsia="ar-SA"/>
        </w:rPr>
      </w:pPr>
      <w:r w:rsidRPr="00546DF4">
        <w:rPr>
          <w:sz w:val="28"/>
          <w:szCs w:val="28"/>
          <w:lang w:eastAsia="ar-SA"/>
        </w:rPr>
        <w:t>Министр</w:t>
      </w:r>
      <w:r w:rsidR="00D35937" w:rsidRPr="00546DF4">
        <w:rPr>
          <w:sz w:val="28"/>
          <w:szCs w:val="28"/>
          <w:lang w:eastAsia="ar-SA"/>
        </w:rPr>
        <w:t xml:space="preserve">              </w:t>
      </w:r>
      <w:r w:rsidRPr="00546DF4">
        <w:rPr>
          <w:sz w:val="28"/>
          <w:szCs w:val="28"/>
          <w:lang w:eastAsia="ar-SA"/>
        </w:rPr>
        <w:t xml:space="preserve">                         </w:t>
      </w:r>
      <w:r w:rsidR="00AF3F2C" w:rsidRPr="00546DF4">
        <w:rPr>
          <w:sz w:val="28"/>
          <w:szCs w:val="28"/>
          <w:lang w:eastAsia="ar-SA"/>
        </w:rPr>
        <w:t xml:space="preserve">      </w:t>
      </w:r>
      <w:r w:rsidRPr="00546DF4">
        <w:rPr>
          <w:sz w:val="28"/>
          <w:szCs w:val="28"/>
          <w:lang w:eastAsia="ar-SA"/>
        </w:rPr>
        <w:t xml:space="preserve">               </w:t>
      </w:r>
      <w:r w:rsidR="00D35937" w:rsidRPr="00546DF4">
        <w:rPr>
          <w:sz w:val="28"/>
          <w:szCs w:val="28"/>
          <w:lang w:eastAsia="ar-SA"/>
        </w:rPr>
        <w:t xml:space="preserve">   </w:t>
      </w:r>
      <w:r w:rsidR="00B649B9" w:rsidRPr="00546DF4">
        <w:rPr>
          <w:sz w:val="28"/>
          <w:szCs w:val="28"/>
          <w:lang w:eastAsia="ar-SA"/>
        </w:rPr>
        <w:t xml:space="preserve">                          </w:t>
      </w:r>
      <w:r w:rsidR="00D35937" w:rsidRPr="00546DF4">
        <w:rPr>
          <w:sz w:val="28"/>
          <w:szCs w:val="28"/>
          <w:lang w:eastAsia="ar-SA"/>
        </w:rPr>
        <w:t xml:space="preserve">  </w:t>
      </w:r>
      <w:r w:rsidR="00641530" w:rsidRPr="00546DF4">
        <w:rPr>
          <w:sz w:val="28"/>
          <w:szCs w:val="28"/>
          <w:lang w:eastAsia="ar-SA"/>
        </w:rPr>
        <w:t>Д.И</w:t>
      </w:r>
      <w:r w:rsidR="00D35937" w:rsidRPr="00546DF4">
        <w:rPr>
          <w:sz w:val="28"/>
          <w:szCs w:val="28"/>
          <w:lang w:eastAsia="ar-SA"/>
        </w:rPr>
        <w:t xml:space="preserve">. </w:t>
      </w:r>
      <w:r w:rsidR="00641530" w:rsidRPr="00546DF4">
        <w:rPr>
          <w:sz w:val="28"/>
          <w:szCs w:val="28"/>
          <w:lang w:eastAsia="ar-SA"/>
        </w:rPr>
        <w:t>Филиппов</w:t>
      </w:r>
    </w:p>
    <w:p w14:paraId="0EB82329" w14:textId="77777777" w:rsidR="00CF6EFC" w:rsidRDefault="00CF6EFC" w:rsidP="0021666A">
      <w:pPr>
        <w:tabs>
          <w:tab w:val="left" w:pos="-6480"/>
          <w:tab w:val="left" w:pos="-6120"/>
          <w:tab w:val="left" w:pos="-2700"/>
        </w:tabs>
        <w:suppressAutoHyphens/>
        <w:jc w:val="both"/>
        <w:rPr>
          <w:sz w:val="28"/>
          <w:szCs w:val="28"/>
          <w:lang w:eastAsia="ar-SA"/>
        </w:rPr>
      </w:pPr>
    </w:p>
    <w:p w14:paraId="492988C7" w14:textId="77777777" w:rsidR="00CF6EFC" w:rsidRPr="00752EC6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 </w:t>
      </w:r>
    </w:p>
    <w:p w14:paraId="59710C90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14:paraId="60FBDB15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lastRenderedPageBreak/>
        <w:t>министерства сельского</w:t>
      </w:r>
    </w:p>
    <w:p w14:paraId="3910AE9D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14:paraId="50078BC9" w14:textId="77777777" w:rsidR="00CF6EFC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14:paraId="4C8A7430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 xml:space="preserve">от «___» </w:t>
      </w:r>
      <w:r w:rsidRPr="00C56F18">
        <w:rPr>
          <w:sz w:val="28"/>
          <w:szCs w:val="28"/>
        </w:rPr>
        <w:t>__________ 202</w:t>
      </w:r>
      <w:r>
        <w:rPr>
          <w:sz w:val="28"/>
          <w:szCs w:val="28"/>
        </w:rPr>
        <w:t>6</w:t>
      </w:r>
      <w:r w:rsidRPr="00C56F18">
        <w:rPr>
          <w:sz w:val="28"/>
          <w:szCs w:val="28"/>
        </w:rPr>
        <w:t xml:space="preserve"> г. № __</w:t>
      </w:r>
    </w:p>
    <w:p w14:paraId="76982AED" w14:textId="77777777" w:rsidR="00CF6EFC" w:rsidRDefault="00CF6EFC" w:rsidP="00CF6EFC">
      <w:pPr>
        <w:widowControl w:val="0"/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14:paraId="46B3CFF7" w14:textId="77777777" w:rsidR="00CF6EFC" w:rsidRPr="00752EC6" w:rsidRDefault="00CF6EFC" w:rsidP="00CF6EFC">
      <w:pPr>
        <w:autoSpaceDE w:val="0"/>
        <w:autoSpaceDN w:val="0"/>
        <w:adjustRightInd w:val="0"/>
        <w:ind w:left="5103" w:right="321"/>
        <w:rPr>
          <w:sz w:val="28"/>
          <w:szCs w:val="28"/>
        </w:rPr>
      </w:pPr>
    </w:p>
    <w:p w14:paraId="7B3E18F5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 xml:space="preserve">«Приложение № </w:t>
      </w:r>
      <w:r>
        <w:rPr>
          <w:sz w:val="26"/>
          <w:szCs w:val="26"/>
        </w:rPr>
        <w:t>1</w:t>
      </w:r>
    </w:p>
    <w:p w14:paraId="1850743B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>к Порядку проведения конкурсного отбора проектов по благоустройству общественных пространств на сельских территориях</w:t>
      </w:r>
      <w:r>
        <w:rPr>
          <w:sz w:val="26"/>
          <w:szCs w:val="26"/>
        </w:rPr>
        <w:t xml:space="preserve"> и в сельских агломерациях</w:t>
      </w:r>
    </w:p>
    <w:p w14:paraId="6187AD69" w14:textId="77777777" w:rsidR="00CF6EFC" w:rsidRDefault="00CF6EFC" w:rsidP="00CF6EFC">
      <w:pPr>
        <w:ind w:left="5103"/>
        <w:jc w:val="right"/>
        <w:rPr>
          <w:sz w:val="28"/>
          <w:szCs w:val="28"/>
        </w:rPr>
      </w:pPr>
    </w:p>
    <w:p w14:paraId="2D1474E8" w14:textId="77777777" w:rsidR="00CF6EFC" w:rsidRPr="006223EF" w:rsidRDefault="00CF6EFC" w:rsidP="00CF6EFC">
      <w:pPr>
        <w:ind w:left="5103"/>
        <w:rPr>
          <w:sz w:val="28"/>
          <w:szCs w:val="28"/>
          <w:lang w:eastAsia="en-US"/>
        </w:rPr>
      </w:pPr>
    </w:p>
    <w:p w14:paraId="04D5A102" w14:textId="77777777" w:rsidR="00CF6EFC" w:rsidRPr="006223EF" w:rsidRDefault="00CF6EFC" w:rsidP="00CF6EFC">
      <w:pPr>
        <w:ind w:left="5103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14:paraId="128E6A19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7C89068A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2FCCC496" w14:textId="77777777" w:rsidR="00CF6EFC" w:rsidRPr="006223EF" w:rsidRDefault="00CF6EFC" w:rsidP="00CF6EFC">
      <w:pPr>
        <w:jc w:val="center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ЗАЯВКА</w:t>
      </w:r>
    </w:p>
    <w:p w14:paraId="5D9E6A0F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на участие в конкурсном отборе проектов</w:t>
      </w:r>
    </w:p>
    <w:p w14:paraId="2157AACD" w14:textId="77777777" w:rsidR="00CF6EFC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по благоустройству общественных пространств</w:t>
      </w:r>
      <w:r>
        <w:rPr>
          <w:sz w:val="28"/>
          <w:szCs w:val="28"/>
          <w:lang w:eastAsia="en-US"/>
        </w:rPr>
        <w:t xml:space="preserve"> </w:t>
      </w:r>
    </w:p>
    <w:p w14:paraId="3B403CC9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на сельских территориях</w:t>
      </w:r>
      <w:r>
        <w:rPr>
          <w:sz w:val="28"/>
          <w:szCs w:val="28"/>
          <w:lang w:eastAsia="en-US"/>
        </w:rPr>
        <w:t xml:space="preserve"> и в сельских агломерациях</w:t>
      </w:r>
    </w:p>
    <w:p w14:paraId="2A68BB58" w14:textId="77777777" w:rsidR="00CF6EFC" w:rsidRDefault="00CF6EFC" w:rsidP="00CF6EFC">
      <w:pPr>
        <w:ind w:firstLine="567"/>
        <w:jc w:val="center"/>
        <w:rPr>
          <w:sz w:val="22"/>
          <w:szCs w:val="22"/>
          <w:lang w:eastAsia="en-US"/>
        </w:rPr>
      </w:pPr>
    </w:p>
    <w:p w14:paraId="0EE7EE05" w14:textId="77777777" w:rsidR="00CF6EFC" w:rsidRDefault="00CF6EFC" w:rsidP="00CF6EFC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______________________________________________________________________________________</w:t>
      </w:r>
    </w:p>
    <w:p w14:paraId="72A3017E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6223EF">
        <w:rPr>
          <w:sz w:val="22"/>
          <w:szCs w:val="22"/>
          <w:lang w:eastAsia="en-US"/>
        </w:rPr>
        <w:t>(наименование органа местного самоуправления)</w:t>
      </w:r>
    </w:p>
    <w:p w14:paraId="727D2A25" w14:textId="77777777" w:rsidR="00CF6EFC" w:rsidRPr="006223EF" w:rsidRDefault="00CF6EFC" w:rsidP="00CF6EFC">
      <w:pPr>
        <w:jc w:val="both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 xml:space="preserve">заявляет о намерении участвовать в конкурсном отборе проектов </w:t>
      </w:r>
      <w:r>
        <w:rPr>
          <w:sz w:val="28"/>
          <w:szCs w:val="28"/>
          <w:lang w:eastAsia="en-US"/>
        </w:rPr>
        <w:t xml:space="preserve">                   </w:t>
      </w:r>
      <w:r w:rsidRPr="006223EF">
        <w:rPr>
          <w:sz w:val="28"/>
          <w:szCs w:val="28"/>
          <w:lang w:eastAsia="en-US"/>
        </w:rPr>
        <w:t xml:space="preserve">по благоустройству общественных пространств на сельских территориях </w:t>
      </w:r>
      <w:r>
        <w:rPr>
          <w:sz w:val="28"/>
          <w:szCs w:val="28"/>
          <w:lang w:eastAsia="en-US"/>
        </w:rPr>
        <w:t xml:space="preserve">                  и в сельских агломерациях</w:t>
      </w:r>
      <w:r w:rsidRPr="006223EF">
        <w:rPr>
          <w:sz w:val="28"/>
          <w:szCs w:val="28"/>
          <w:lang w:eastAsia="en-US"/>
        </w:rPr>
        <w:t xml:space="preserve"> и гарантирует достоверность предоставляемых сведений. </w:t>
      </w:r>
    </w:p>
    <w:p w14:paraId="46C6B285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</w:p>
    <w:p w14:paraId="4FBB7381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Приложение: перечень документов, определенный пунктом 3.4 Порядка.</w:t>
      </w:r>
    </w:p>
    <w:p w14:paraId="654AF7E0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</w:p>
    <w:p w14:paraId="08142851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085B5A09" w14:textId="77777777" w:rsidR="00CF6EFC" w:rsidRPr="006223EF" w:rsidRDefault="00CF6EFC" w:rsidP="00CF6EFC">
      <w:pPr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Глава администрации</w:t>
      </w:r>
    </w:p>
    <w:p w14:paraId="3399BDFF" w14:textId="77777777" w:rsidR="00CF6EFC" w:rsidRPr="006223EF" w:rsidRDefault="00CF6EFC" w:rsidP="00CF6EFC">
      <w:pPr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 xml:space="preserve">муниципального образования  </w:t>
      </w:r>
      <w:r>
        <w:rPr>
          <w:sz w:val="28"/>
          <w:szCs w:val="28"/>
          <w:lang w:eastAsia="en-US"/>
        </w:rPr>
        <w:t xml:space="preserve">  </w:t>
      </w:r>
      <w:r w:rsidRPr="006223EF">
        <w:rPr>
          <w:sz w:val="28"/>
          <w:szCs w:val="28"/>
          <w:lang w:eastAsia="en-US"/>
        </w:rPr>
        <w:t>_______________          _________________</w:t>
      </w:r>
      <w:r>
        <w:rPr>
          <w:sz w:val="28"/>
          <w:szCs w:val="28"/>
          <w:lang w:eastAsia="en-US"/>
        </w:rPr>
        <w:t>_</w:t>
      </w:r>
      <w:r w:rsidRPr="006223EF">
        <w:rPr>
          <w:sz w:val="28"/>
          <w:szCs w:val="28"/>
          <w:lang w:eastAsia="en-US"/>
        </w:rPr>
        <w:t>__</w:t>
      </w:r>
    </w:p>
    <w:p w14:paraId="2C1AB85A" w14:textId="77777777" w:rsidR="00CF6EFC" w:rsidRDefault="00CF6EFC" w:rsidP="00CF6EFC">
      <w:pPr>
        <w:rPr>
          <w:sz w:val="20"/>
          <w:szCs w:val="20"/>
          <w:lang w:eastAsia="en-US"/>
        </w:rPr>
      </w:pPr>
      <w:r w:rsidRPr="006223EF">
        <w:rPr>
          <w:sz w:val="28"/>
          <w:szCs w:val="28"/>
          <w:lang w:eastAsia="en-US"/>
        </w:rPr>
        <w:t xml:space="preserve">                                                </w:t>
      </w:r>
      <w:r>
        <w:rPr>
          <w:sz w:val="28"/>
          <w:szCs w:val="28"/>
          <w:lang w:eastAsia="en-US"/>
        </w:rPr>
        <w:t xml:space="preserve">               </w:t>
      </w:r>
      <w:r w:rsidRPr="006223EF">
        <w:rPr>
          <w:sz w:val="20"/>
          <w:szCs w:val="20"/>
          <w:lang w:eastAsia="en-US"/>
        </w:rPr>
        <w:t xml:space="preserve">(подпись)                                 </w:t>
      </w:r>
      <w:r>
        <w:rPr>
          <w:sz w:val="20"/>
          <w:szCs w:val="20"/>
          <w:lang w:eastAsia="en-US"/>
        </w:rPr>
        <w:t xml:space="preserve"> </w:t>
      </w:r>
      <w:r w:rsidRPr="006223EF">
        <w:rPr>
          <w:sz w:val="20"/>
          <w:szCs w:val="20"/>
          <w:lang w:eastAsia="en-US"/>
        </w:rPr>
        <w:t xml:space="preserve"> (расшифровка подписи)</w:t>
      </w:r>
      <w:r>
        <w:rPr>
          <w:sz w:val="20"/>
          <w:szCs w:val="20"/>
          <w:lang w:eastAsia="en-US"/>
        </w:rPr>
        <w:t>»</w:t>
      </w:r>
    </w:p>
    <w:p w14:paraId="181F30EF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FA50B4D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9AF77F0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5B9932D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F40374D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D964C9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A05A2A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53E0AD5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8325444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DD761BD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ACD4982" w14:textId="77777777" w:rsidR="00CF6EFC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14:paraId="5089BC65" w14:textId="77777777" w:rsidR="00CF6EFC" w:rsidRPr="00752EC6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14:paraId="4F0D430F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14:paraId="4AD28485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lastRenderedPageBreak/>
        <w:t>министерства сельского</w:t>
      </w:r>
    </w:p>
    <w:p w14:paraId="0932B5A4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14:paraId="796F0774" w14:textId="77777777" w:rsidR="00CF6EFC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14:paraId="337DD3CB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 xml:space="preserve">от «___» </w:t>
      </w:r>
      <w:r w:rsidRPr="00C56F18">
        <w:rPr>
          <w:sz w:val="28"/>
          <w:szCs w:val="28"/>
        </w:rPr>
        <w:t>__________ 202</w:t>
      </w:r>
      <w:r>
        <w:rPr>
          <w:sz w:val="28"/>
          <w:szCs w:val="28"/>
        </w:rPr>
        <w:t>6</w:t>
      </w:r>
      <w:r w:rsidRPr="00C56F18">
        <w:rPr>
          <w:sz w:val="28"/>
          <w:szCs w:val="28"/>
        </w:rPr>
        <w:t xml:space="preserve"> г. № __</w:t>
      </w:r>
    </w:p>
    <w:p w14:paraId="7D32E6E3" w14:textId="77777777" w:rsidR="00CF6EFC" w:rsidRDefault="00CF6EFC" w:rsidP="00CF6EFC">
      <w:pPr>
        <w:widowControl w:val="0"/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14:paraId="24D091FF" w14:textId="77777777" w:rsidR="00CF6EFC" w:rsidRPr="00752EC6" w:rsidRDefault="00CF6EFC" w:rsidP="00CF6EFC">
      <w:pPr>
        <w:autoSpaceDE w:val="0"/>
        <w:autoSpaceDN w:val="0"/>
        <w:adjustRightInd w:val="0"/>
        <w:ind w:left="5103" w:right="321"/>
        <w:rPr>
          <w:sz w:val="28"/>
          <w:szCs w:val="28"/>
        </w:rPr>
      </w:pPr>
    </w:p>
    <w:p w14:paraId="707D9D1B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 xml:space="preserve">«Приложение № </w:t>
      </w:r>
      <w:r>
        <w:rPr>
          <w:sz w:val="26"/>
          <w:szCs w:val="26"/>
        </w:rPr>
        <w:t>2</w:t>
      </w:r>
    </w:p>
    <w:p w14:paraId="1E00FADD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>к Порядку проведения конкурсного отбора проектов по благоустройству общественных пространств на сельских территориях</w:t>
      </w:r>
      <w:r>
        <w:rPr>
          <w:sz w:val="26"/>
          <w:szCs w:val="26"/>
        </w:rPr>
        <w:t xml:space="preserve"> и в сельских агломерациях</w:t>
      </w:r>
    </w:p>
    <w:p w14:paraId="26A4B30C" w14:textId="77777777" w:rsidR="00CF6EFC" w:rsidRDefault="00CF6EFC" w:rsidP="00CF6EFC">
      <w:pPr>
        <w:ind w:left="5103"/>
        <w:jc w:val="right"/>
        <w:rPr>
          <w:sz w:val="28"/>
          <w:szCs w:val="28"/>
        </w:rPr>
      </w:pPr>
    </w:p>
    <w:p w14:paraId="1775A722" w14:textId="77777777" w:rsidR="00CF6EFC" w:rsidRPr="006223EF" w:rsidRDefault="00CF6EFC" w:rsidP="00CF6EFC">
      <w:pPr>
        <w:ind w:left="5103"/>
        <w:rPr>
          <w:sz w:val="28"/>
          <w:szCs w:val="28"/>
          <w:lang w:eastAsia="en-US"/>
        </w:rPr>
      </w:pPr>
    </w:p>
    <w:p w14:paraId="179979AD" w14:textId="77777777" w:rsidR="00CF6EFC" w:rsidRDefault="00CF6EFC" w:rsidP="00CF6EFC">
      <w:pPr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Главе администрации</w:t>
      </w:r>
    </w:p>
    <w:p w14:paraId="75DDAFC5" w14:textId="77777777" w:rsidR="00CF6EFC" w:rsidRDefault="00CF6EFC" w:rsidP="00CF6EFC">
      <w:pPr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</w:t>
      </w:r>
    </w:p>
    <w:p w14:paraId="54AD152C" w14:textId="77777777" w:rsidR="00CF6EFC" w:rsidRPr="00B918F0" w:rsidRDefault="00CF6EFC" w:rsidP="00CF6EFC">
      <w:pPr>
        <w:ind w:left="5103"/>
        <w:rPr>
          <w:sz w:val="20"/>
          <w:szCs w:val="20"/>
          <w:lang w:eastAsia="en-US"/>
        </w:rPr>
      </w:pPr>
      <w:r w:rsidRPr="00B918F0">
        <w:rPr>
          <w:sz w:val="20"/>
          <w:szCs w:val="20"/>
          <w:lang w:eastAsia="en-US"/>
        </w:rPr>
        <w:t>(наименование органа местного</w:t>
      </w:r>
      <w:r>
        <w:rPr>
          <w:sz w:val="20"/>
          <w:szCs w:val="20"/>
          <w:lang w:eastAsia="en-US"/>
        </w:rPr>
        <w:t xml:space="preserve"> самоуправления)</w:t>
      </w:r>
    </w:p>
    <w:p w14:paraId="0F121586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43D075AB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2F3EFF9B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Уведомление о допуске к участию в Отборе</w:t>
      </w:r>
      <w:r w:rsidRPr="006223EF">
        <w:rPr>
          <w:sz w:val="28"/>
          <w:szCs w:val="28"/>
          <w:lang w:eastAsia="en-US"/>
        </w:rPr>
        <w:t xml:space="preserve"> </w:t>
      </w:r>
    </w:p>
    <w:p w14:paraId="1EE0B906" w14:textId="77777777" w:rsidR="00CF6EFC" w:rsidRDefault="00CF6EFC" w:rsidP="00CF6EFC">
      <w:pPr>
        <w:ind w:firstLine="567"/>
        <w:jc w:val="center"/>
        <w:rPr>
          <w:sz w:val="22"/>
          <w:szCs w:val="22"/>
          <w:lang w:eastAsia="en-US"/>
        </w:rPr>
      </w:pPr>
    </w:p>
    <w:p w14:paraId="2E26DB3F" w14:textId="77777777" w:rsidR="00CF6EFC" w:rsidRPr="006223EF" w:rsidRDefault="00CF6EFC" w:rsidP="00CF6EFC">
      <w:pPr>
        <w:ind w:firstLine="567"/>
        <w:jc w:val="both"/>
        <w:rPr>
          <w:sz w:val="28"/>
          <w:szCs w:val="28"/>
          <w:lang w:eastAsia="en-US"/>
        </w:rPr>
      </w:pPr>
      <w:r w:rsidRPr="00FF3846">
        <w:rPr>
          <w:sz w:val="28"/>
          <w:szCs w:val="28"/>
          <w:lang w:eastAsia="en-US"/>
        </w:rPr>
        <w:t>Министерство сельского хозяйства и продовольствия Рязан</w:t>
      </w:r>
      <w:r>
        <w:rPr>
          <w:sz w:val="28"/>
          <w:szCs w:val="28"/>
          <w:lang w:eastAsia="en-US"/>
        </w:rPr>
        <w:t>с</w:t>
      </w:r>
      <w:r w:rsidRPr="00FF3846">
        <w:rPr>
          <w:sz w:val="28"/>
          <w:szCs w:val="28"/>
          <w:lang w:eastAsia="en-US"/>
        </w:rPr>
        <w:t xml:space="preserve">кой области </w:t>
      </w:r>
      <w:r>
        <w:rPr>
          <w:sz w:val="28"/>
          <w:szCs w:val="28"/>
          <w:lang w:eastAsia="en-US"/>
        </w:rPr>
        <w:t xml:space="preserve">              </w:t>
      </w:r>
      <w:r w:rsidRPr="00FF3846">
        <w:rPr>
          <w:sz w:val="28"/>
          <w:szCs w:val="28"/>
          <w:lang w:eastAsia="en-US"/>
        </w:rPr>
        <w:t xml:space="preserve">в соответствии с </w:t>
      </w:r>
      <w:r w:rsidRPr="001E62CD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1E62CD">
        <w:rPr>
          <w:sz w:val="28"/>
          <w:szCs w:val="28"/>
        </w:rPr>
        <w:t xml:space="preserve"> </w:t>
      </w:r>
      <w:r w:rsidRPr="004223F7">
        <w:rPr>
          <w:sz w:val="28"/>
          <w:szCs w:val="28"/>
        </w:rPr>
        <w:t xml:space="preserve">проведения конкурсного отбора проектов </w:t>
      </w:r>
      <w:r>
        <w:rPr>
          <w:sz w:val="28"/>
          <w:szCs w:val="28"/>
        </w:rPr>
        <w:t xml:space="preserve">                      </w:t>
      </w:r>
      <w:r w:rsidRPr="004223F7">
        <w:rPr>
          <w:sz w:val="28"/>
          <w:szCs w:val="28"/>
        </w:rPr>
        <w:t xml:space="preserve">по благоустройству </w:t>
      </w:r>
      <w:r>
        <w:rPr>
          <w:sz w:val="28"/>
          <w:szCs w:val="28"/>
        </w:rPr>
        <w:t xml:space="preserve">общественных пространств на </w:t>
      </w:r>
      <w:r w:rsidRPr="004223F7">
        <w:rPr>
          <w:sz w:val="28"/>
          <w:szCs w:val="28"/>
        </w:rPr>
        <w:t>сельских территори</w:t>
      </w:r>
      <w:r>
        <w:rPr>
          <w:sz w:val="28"/>
          <w:szCs w:val="28"/>
        </w:rPr>
        <w:t>ях</w:t>
      </w:r>
      <w:r w:rsidRPr="005F5453">
        <w:t xml:space="preserve"> </w:t>
      </w:r>
      <w:r>
        <w:t xml:space="preserve">                       </w:t>
      </w:r>
      <w:r w:rsidRPr="005F5453">
        <w:rPr>
          <w:sz w:val="28"/>
          <w:szCs w:val="28"/>
        </w:rPr>
        <w:t>и в сельских агломерациях</w:t>
      </w:r>
      <w:r w:rsidRPr="004223F7">
        <w:rPr>
          <w:sz w:val="28"/>
          <w:szCs w:val="28"/>
        </w:rPr>
        <w:t xml:space="preserve">, утвержденным </w:t>
      </w:r>
      <w:r w:rsidRPr="004223F7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4223F7">
        <w:rPr>
          <w:sz w:val="28"/>
          <w:szCs w:val="28"/>
        </w:rPr>
        <w:t>министерства сельского хозяйства и продовольствия</w:t>
      </w:r>
      <w:r>
        <w:rPr>
          <w:sz w:val="28"/>
        </w:rPr>
        <w:t xml:space="preserve"> Рязанской области                                                 </w:t>
      </w:r>
      <w:r>
        <w:rPr>
          <w:sz w:val="28"/>
          <w:szCs w:val="28"/>
        </w:rPr>
        <w:t xml:space="preserve">от </w:t>
      </w:r>
      <w:r w:rsidRPr="00752EC6">
        <w:rPr>
          <w:sz w:val="28"/>
          <w:szCs w:val="28"/>
        </w:rPr>
        <w:t>«__» ___</w:t>
      </w:r>
      <w:r>
        <w:rPr>
          <w:sz w:val="28"/>
          <w:szCs w:val="28"/>
        </w:rPr>
        <w:t>____</w:t>
      </w:r>
      <w:r w:rsidRPr="00752EC6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752EC6">
        <w:rPr>
          <w:sz w:val="28"/>
          <w:szCs w:val="28"/>
        </w:rPr>
        <w:t>20</w:t>
      </w:r>
      <w:r>
        <w:rPr>
          <w:sz w:val="28"/>
          <w:szCs w:val="28"/>
        </w:rPr>
        <w:t>2_</w:t>
      </w:r>
      <w:r w:rsidRPr="00752EC6">
        <w:rPr>
          <w:sz w:val="28"/>
          <w:szCs w:val="28"/>
        </w:rPr>
        <w:t xml:space="preserve"> </w:t>
      </w:r>
      <w:r w:rsidRPr="003C4747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Pr="00752EC6">
        <w:rPr>
          <w:sz w:val="28"/>
          <w:szCs w:val="28"/>
        </w:rPr>
        <w:t xml:space="preserve"> </w:t>
      </w:r>
      <w:r>
        <w:rPr>
          <w:sz w:val="28"/>
          <w:szCs w:val="28"/>
        </w:rPr>
        <w:t>__,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3846">
        <w:rPr>
          <w:sz w:val="28"/>
          <w:szCs w:val="28"/>
        </w:rPr>
        <w:t xml:space="preserve"> уведомляет Вас о допуске к участию </w:t>
      </w:r>
      <w:r>
        <w:rPr>
          <w:sz w:val="28"/>
          <w:szCs w:val="28"/>
        </w:rPr>
        <w:t xml:space="preserve">                     </w:t>
      </w:r>
      <w:r w:rsidRPr="00FF3846">
        <w:rPr>
          <w:sz w:val="28"/>
          <w:szCs w:val="28"/>
        </w:rPr>
        <w:t>в Отборе.</w:t>
      </w:r>
    </w:p>
    <w:p w14:paraId="23B5BEFA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</w:p>
    <w:p w14:paraId="0E6C546A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6CEF26F2" w14:textId="77777777" w:rsidR="00CF6EFC" w:rsidRPr="007E037C" w:rsidRDefault="00CF6EFC" w:rsidP="00CF6EFC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Министр               </w:t>
      </w:r>
      <w:r w:rsidRPr="007E037C">
        <w:rPr>
          <w:sz w:val="28"/>
          <w:szCs w:val="28"/>
          <w:lang w:eastAsia="en-US"/>
        </w:rPr>
        <w:t xml:space="preserve">_______________      </w:t>
      </w:r>
      <w:r>
        <w:rPr>
          <w:sz w:val="28"/>
          <w:szCs w:val="28"/>
          <w:lang w:eastAsia="en-US"/>
        </w:rPr>
        <w:t xml:space="preserve">           </w:t>
      </w:r>
      <w:r w:rsidRPr="007E037C">
        <w:rPr>
          <w:sz w:val="28"/>
          <w:szCs w:val="28"/>
          <w:lang w:eastAsia="en-US"/>
        </w:rPr>
        <w:t xml:space="preserve">    ______________________</w:t>
      </w:r>
    </w:p>
    <w:p w14:paraId="2DB5F3D9" w14:textId="77777777" w:rsidR="00CF6EFC" w:rsidRDefault="00CF6EFC" w:rsidP="00CF6EFC">
      <w:pPr>
        <w:rPr>
          <w:sz w:val="20"/>
          <w:szCs w:val="20"/>
          <w:lang w:eastAsia="en-US"/>
        </w:rPr>
      </w:pPr>
      <w:r w:rsidRPr="007E037C">
        <w:rPr>
          <w:sz w:val="28"/>
          <w:szCs w:val="28"/>
          <w:lang w:eastAsia="en-US"/>
        </w:rPr>
        <w:t xml:space="preserve">                                 </w:t>
      </w:r>
      <w:r>
        <w:rPr>
          <w:sz w:val="28"/>
          <w:szCs w:val="28"/>
          <w:lang w:eastAsia="en-US"/>
        </w:rPr>
        <w:t xml:space="preserve"> </w:t>
      </w:r>
      <w:r w:rsidRPr="007E03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</w:t>
      </w:r>
      <w:r w:rsidRPr="007E037C">
        <w:rPr>
          <w:sz w:val="20"/>
          <w:szCs w:val="20"/>
          <w:lang w:eastAsia="en-US"/>
        </w:rPr>
        <w:t xml:space="preserve">(подпись)                               </w:t>
      </w:r>
      <w:r>
        <w:rPr>
          <w:sz w:val="20"/>
          <w:szCs w:val="20"/>
          <w:lang w:eastAsia="en-US"/>
        </w:rPr>
        <w:t xml:space="preserve">                      </w:t>
      </w:r>
      <w:r w:rsidRPr="007E037C">
        <w:rPr>
          <w:sz w:val="20"/>
          <w:szCs w:val="20"/>
          <w:lang w:eastAsia="en-US"/>
        </w:rPr>
        <w:t xml:space="preserve"> (расшифровка подписи)</w:t>
      </w:r>
      <w:r>
        <w:rPr>
          <w:sz w:val="20"/>
          <w:szCs w:val="20"/>
          <w:lang w:eastAsia="en-US"/>
        </w:rPr>
        <w:t>»</w:t>
      </w:r>
    </w:p>
    <w:p w14:paraId="38588EE5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86EB079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974DE2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37B9A51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7DC03F3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E9031AE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CCEC71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3B87FF8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81212EE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586CF306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6B420B8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7581022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86FA14B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D8BBC3F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4C19C6C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29AA57D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1CB8679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7F2B689" w14:textId="77777777" w:rsidR="00CF6EFC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14:paraId="255172DF" w14:textId="77777777" w:rsidR="00CF6EFC" w:rsidRPr="00752EC6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 </w:t>
      </w:r>
    </w:p>
    <w:p w14:paraId="40B0AB54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14:paraId="54A998F2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lastRenderedPageBreak/>
        <w:t>министерства сельского</w:t>
      </w:r>
    </w:p>
    <w:p w14:paraId="095D572E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14:paraId="5CE63C54" w14:textId="77777777" w:rsidR="00CF6EFC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14:paraId="07A53A56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 xml:space="preserve">от «___» </w:t>
      </w:r>
      <w:r w:rsidRPr="00C56F18">
        <w:rPr>
          <w:sz w:val="28"/>
          <w:szCs w:val="28"/>
        </w:rPr>
        <w:t>__________ 202</w:t>
      </w:r>
      <w:r>
        <w:rPr>
          <w:sz w:val="28"/>
          <w:szCs w:val="28"/>
        </w:rPr>
        <w:t>6</w:t>
      </w:r>
      <w:r w:rsidRPr="00C56F18">
        <w:rPr>
          <w:sz w:val="28"/>
          <w:szCs w:val="28"/>
        </w:rPr>
        <w:t xml:space="preserve"> г. № __</w:t>
      </w:r>
    </w:p>
    <w:p w14:paraId="68BBA438" w14:textId="77777777" w:rsidR="00CF6EFC" w:rsidRDefault="00CF6EFC" w:rsidP="00CF6EFC">
      <w:pPr>
        <w:widowControl w:val="0"/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14:paraId="0197F447" w14:textId="77777777" w:rsidR="00CF6EFC" w:rsidRPr="00752EC6" w:rsidRDefault="00CF6EFC" w:rsidP="00CF6EFC">
      <w:pPr>
        <w:autoSpaceDE w:val="0"/>
        <w:autoSpaceDN w:val="0"/>
        <w:adjustRightInd w:val="0"/>
        <w:ind w:left="5103" w:right="321"/>
        <w:rPr>
          <w:sz w:val="28"/>
          <w:szCs w:val="28"/>
        </w:rPr>
      </w:pPr>
    </w:p>
    <w:p w14:paraId="3D830BE7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 xml:space="preserve">«Приложение № </w:t>
      </w:r>
      <w:r>
        <w:rPr>
          <w:sz w:val="26"/>
          <w:szCs w:val="26"/>
        </w:rPr>
        <w:t>3</w:t>
      </w:r>
    </w:p>
    <w:p w14:paraId="676C7B07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>к Порядку проведения конкурсного отбора проектов по благоустройству общественных пространств на сельских территориях</w:t>
      </w:r>
      <w:r>
        <w:rPr>
          <w:sz w:val="26"/>
          <w:szCs w:val="26"/>
        </w:rPr>
        <w:t xml:space="preserve"> и в сельских агломерациях</w:t>
      </w:r>
    </w:p>
    <w:p w14:paraId="47B8A63E" w14:textId="77777777" w:rsidR="00CF6EFC" w:rsidRDefault="00CF6EFC" w:rsidP="00CF6EFC">
      <w:pPr>
        <w:ind w:left="5103"/>
        <w:jc w:val="right"/>
        <w:rPr>
          <w:sz w:val="28"/>
          <w:szCs w:val="28"/>
        </w:rPr>
      </w:pPr>
    </w:p>
    <w:p w14:paraId="11CE652E" w14:textId="77777777" w:rsidR="00CF6EFC" w:rsidRPr="006223EF" w:rsidRDefault="00CF6EFC" w:rsidP="00CF6EFC">
      <w:pPr>
        <w:ind w:left="5103"/>
        <w:rPr>
          <w:sz w:val="28"/>
          <w:szCs w:val="28"/>
          <w:lang w:eastAsia="en-US"/>
        </w:rPr>
      </w:pPr>
    </w:p>
    <w:p w14:paraId="360C4238" w14:textId="77777777" w:rsidR="00CF6EFC" w:rsidRDefault="00CF6EFC" w:rsidP="00CF6EFC">
      <w:pPr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Главе администрации</w:t>
      </w:r>
    </w:p>
    <w:p w14:paraId="0F553424" w14:textId="77777777" w:rsidR="00CF6EFC" w:rsidRDefault="00CF6EFC" w:rsidP="00CF6EFC">
      <w:pPr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</w:t>
      </w:r>
    </w:p>
    <w:p w14:paraId="52BDFBBB" w14:textId="77777777" w:rsidR="00CF6EFC" w:rsidRPr="00B918F0" w:rsidRDefault="00CF6EFC" w:rsidP="00CF6EFC">
      <w:pPr>
        <w:ind w:left="5103"/>
        <w:rPr>
          <w:sz w:val="20"/>
          <w:szCs w:val="20"/>
          <w:lang w:eastAsia="en-US"/>
        </w:rPr>
      </w:pPr>
      <w:r w:rsidRPr="00B918F0">
        <w:rPr>
          <w:sz w:val="20"/>
          <w:szCs w:val="20"/>
          <w:lang w:eastAsia="en-US"/>
        </w:rPr>
        <w:t>(наименование органа местного</w:t>
      </w:r>
      <w:r>
        <w:rPr>
          <w:sz w:val="20"/>
          <w:szCs w:val="20"/>
          <w:lang w:eastAsia="en-US"/>
        </w:rPr>
        <w:t xml:space="preserve"> самоуправления)</w:t>
      </w:r>
    </w:p>
    <w:p w14:paraId="5D6F06AE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07602193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0DF4A826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F3385D">
        <w:rPr>
          <w:sz w:val="28"/>
          <w:szCs w:val="28"/>
          <w:lang w:eastAsia="en-US"/>
        </w:rPr>
        <w:t>Уведомление об отказе в допуске к участию в Отборе</w:t>
      </w:r>
      <w:r w:rsidRPr="006223EF">
        <w:rPr>
          <w:sz w:val="28"/>
          <w:szCs w:val="28"/>
          <w:lang w:eastAsia="en-US"/>
        </w:rPr>
        <w:t xml:space="preserve"> </w:t>
      </w:r>
    </w:p>
    <w:p w14:paraId="7DE35F91" w14:textId="77777777" w:rsidR="00CF6EFC" w:rsidRDefault="00CF6EFC" w:rsidP="00CF6EFC">
      <w:pPr>
        <w:ind w:firstLine="567"/>
        <w:jc w:val="center"/>
        <w:rPr>
          <w:sz w:val="22"/>
          <w:szCs w:val="22"/>
          <w:lang w:eastAsia="en-US"/>
        </w:rPr>
      </w:pPr>
    </w:p>
    <w:p w14:paraId="16D62C7F" w14:textId="77777777" w:rsidR="00CF6EFC" w:rsidRPr="00F3385D" w:rsidRDefault="00CF6EFC" w:rsidP="00CF6EFC">
      <w:pPr>
        <w:ind w:firstLine="567"/>
        <w:jc w:val="both"/>
        <w:rPr>
          <w:sz w:val="28"/>
          <w:szCs w:val="28"/>
          <w:lang w:eastAsia="en-US"/>
        </w:rPr>
      </w:pPr>
      <w:r w:rsidRPr="00F3385D">
        <w:rPr>
          <w:sz w:val="28"/>
          <w:szCs w:val="28"/>
          <w:lang w:eastAsia="en-US"/>
        </w:rPr>
        <w:t>Министерство сельского хозяйства и продовольствия Рязан</w:t>
      </w:r>
      <w:r>
        <w:rPr>
          <w:sz w:val="28"/>
          <w:szCs w:val="28"/>
          <w:lang w:eastAsia="en-US"/>
        </w:rPr>
        <w:t>с</w:t>
      </w:r>
      <w:r w:rsidRPr="00F3385D">
        <w:rPr>
          <w:sz w:val="28"/>
          <w:szCs w:val="28"/>
          <w:lang w:eastAsia="en-US"/>
        </w:rPr>
        <w:t xml:space="preserve">кой области </w:t>
      </w:r>
      <w:r>
        <w:rPr>
          <w:sz w:val="28"/>
          <w:szCs w:val="28"/>
          <w:lang w:eastAsia="en-US"/>
        </w:rPr>
        <w:t xml:space="preserve">            </w:t>
      </w:r>
      <w:r w:rsidRPr="00F3385D">
        <w:rPr>
          <w:sz w:val="28"/>
          <w:szCs w:val="28"/>
          <w:lang w:eastAsia="en-US"/>
        </w:rPr>
        <w:t xml:space="preserve">в соответствии с Порядком проведения конкурсного отбора проектов </w:t>
      </w:r>
      <w:r>
        <w:rPr>
          <w:sz w:val="28"/>
          <w:szCs w:val="28"/>
          <w:lang w:eastAsia="en-US"/>
        </w:rPr>
        <w:t xml:space="preserve">                     </w:t>
      </w:r>
      <w:r w:rsidRPr="00F3385D">
        <w:rPr>
          <w:sz w:val="28"/>
          <w:szCs w:val="28"/>
          <w:lang w:eastAsia="en-US"/>
        </w:rPr>
        <w:t>по благоустройству общественных пространств на сельских территориях</w:t>
      </w:r>
      <w:r w:rsidRPr="00F3385D">
        <w:t xml:space="preserve"> </w:t>
      </w:r>
      <w:r>
        <w:t xml:space="preserve">                  </w:t>
      </w:r>
      <w:r w:rsidRPr="00F3385D">
        <w:rPr>
          <w:sz w:val="28"/>
          <w:szCs w:val="28"/>
          <w:lang w:eastAsia="en-US"/>
        </w:rPr>
        <w:t xml:space="preserve">и в сельских агломерациях, утвержденным постановлением министерства сельского хозяйства и продовольствия Рязанской области </w:t>
      </w:r>
      <w:r>
        <w:rPr>
          <w:sz w:val="28"/>
          <w:szCs w:val="28"/>
          <w:lang w:eastAsia="en-US"/>
        </w:rPr>
        <w:t xml:space="preserve">                                            </w:t>
      </w:r>
      <w:r w:rsidRPr="00F3385D">
        <w:rPr>
          <w:sz w:val="28"/>
          <w:szCs w:val="28"/>
          <w:lang w:eastAsia="en-US"/>
        </w:rPr>
        <w:t xml:space="preserve">от «__» _________ 202_ г. № __,  уведомляет Вас об отказе в допуске </w:t>
      </w:r>
      <w:r>
        <w:rPr>
          <w:sz w:val="28"/>
          <w:szCs w:val="28"/>
          <w:lang w:eastAsia="en-US"/>
        </w:rPr>
        <w:t xml:space="preserve">                       </w:t>
      </w:r>
      <w:r w:rsidRPr="00F3385D">
        <w:rPr>
          <w:sz w:val="28"/>
          <w:szCs w:val="28"/>
          <w:lang w:eastAsia="en-US"/>
        </w:rPr>
        <w:t>к участию в Отборе.</w:t>
      </w:r>
    </w:p>
    <w:p w14:paraId="3175D07D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  <w:r w:rsidRPr="00F3385D">
        <w:rPr>
          <w:sz w:val="28"/>
          <w:szCs w:val="28"/>
          <w:lang w:eastAsia="en-US"/>
        </w:rPr>
        <w:t>Основание: ____________________________________________________.</w:t>
      </w:r>
    </w:p>
    <w:p w14:paraId="0FCC28C6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</w:p>
    <w:p w14:paraId="2644F3D8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3E4B7CFC" w14:textId="77777777" w:rsidR="00CF6EFC" w:rsidRPr="007E037C" w:rsidRDefault="00CF6EFC" w:rsidP="00CF6EFC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Министр               </w:t>
      </w:r>
      <w:r w:rsidRPr="007E037C">
        <w:rPr>
          <w:sz w:val="28"/>
          <w:szCs w:val="28"/>
          <w:lang w:eastAsia="en-US"/>
        </w:rPr>
        <w:t xml:space="preserve">_______________      </w:t>
      </w:r>
      <w:r>
        <w:rPr>
          <w:sz w:val="28"/>
          <w:szCs w:val="28"/>
          <w:lang w:eastAsia="en-US"/>
        </w:rPr>
        <w:t xml:space="preserve">           </w:t>
      </w:r>
      <w:r w:rsidRPr="007E037C">
        <w:rPr>
          <w:sz w:val="28"/>
          <w:szCs w:val="28"/>
          <w:lang w:eastAsia="en-US"/>
        </w:rPr>
        <w:t xml:space="preserve">    ______________________</w:t>
      </w:r>
    </w:p>
    <w:p w14:paraId="7106AF61" w14:textId="77777777" w:rsidR="00CF6EFC" w:rsidRDefault="00CF6EFC" w:rsidP="00CF6EFC">
      <w:pPr>
        <w:rPr>
          <w:sz w:val="20"/>
          <w:szCs w:val="20"/>
          <w:lang w:eastAsia="en-US"/>
        </w:rPr>
      </w:pPr>
      <w:r w:rsidRPr="007E037C">
        <w:rPr>
          <w:sz w:val="28"/>
          <w:szCs w:val="28"/>
          <w:lang w:eastAsia="en-US"/>
        </w:rPr>
        <w:t xml:space="preserve">                                 </w:t>
      </w:r>
      <w:r>
        <w:rPr>
          <w:sz w:val="28"/>
          <w:szCs w:val="28"/>
          <w:lang w:eastAsia="en-US"/>
        </w:rPr>
        <w:t xml:space="preserve"> </w:t>
      </w:r>
      <w:r w:rsidRPr="007E03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</w:t>
      </w:r>
      <w:r w:rsidRPr="007E037C">
        <w:rPr>
          <w:sz w:val="20"/>
          <w:szCs w:val="20"/>
          <w:lang w:eastAsia="en-US"/>
        </w:rPr>
        <w:t xml:space="preserve">(подпись)                               </w:t>
      </w:r>
      <w:r>
        <w:rPr>
          <w:sz w:val="20"/>
          <w:szCs w:val="20"/>
          <w:lang w:eastAsia="en-US"/>
        </w:rPr>
        <w:t xml:space="preserve">                      </w:t>
      </w:r>
      <w:r w:rsidRPr="007E037C">
        <w:rPr>
          <w:sz w:val="20"/>
          <w:szCs w:val="20"/>
          <w:lang w:eastAsia="en-US"/>
        </w:rPr>
        <w:t xml:space="preserve"> (расшифровка подписи)</w:t>
      </w:r>
      <w:r>
        <w:rPr>
          <w:sz w:val="20"/>
          <w:szCs w:val="20"/>
          <w:lang w:eastAsia="en-US"/>
        </w:rPr>
        <w:t>»</w:t>
      </w:r>
    </w:p>
    <w:p w14:paraId="2883024B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4FBBA02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81BB280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99B8ED3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FC30294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746BE03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FF42F30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5C323D3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A4211E4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53B5598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F387A10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4AFB8D6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452E1D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AAF488E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17F39B0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8D5076E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5F8ACF6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B440825" w14:textId="77777777" w:rsidR="00CF6EFC" w:rsidRPr="00752EC6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4 </w:t>
      </w:r>
    </w:p>
    <w:p w14:paraId="2BF97033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14:paraId="1B5218A4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lastRenderedPageBreak/>
        <w:t>министерства сельского</w:t>
      </w:r>
    </w:p>
    <w:p w14:paraId="37880353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14:paraId="77F46662" w14:textId="77777777" w:rsidR="00CF6EFC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14:paraId="7608B8A1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 xml:space="preserve">от  «___» </w:t>
      </w:r>
      <w:r w:rsidRPr="00C56F18">
        <w:rPr>
          <w:sz w:val="28"/>
          <w:szCs w:val="28"/>
        </w:rPr>
        <w:t>__________ 202</w:t>
      </w:r>
      <w:r>
        <w:rPr>
          <w:sz w:val="28"/>
          <w:szCs w:val="28"/>
        </w:rPr>
        <w:t>6</w:t>
      </w:r>
      <w:r w:rsidRPr="00C56F18">
        <w:rPr>
          <w:sz w:val="28"/>
          <w:szCs w:val="28"/>
        </w:rPr>
        <w:t xml:space="preserve"> г. № __</w:t>
      </w:r>
    </w:p>
    <w:p w14:paraId="47A00295" w14:textId="77777777" w:rsidR="00CF6EFC" w:rsidRDefault="00CF6EFC" w:rsidP="00CF6EFC">
      <w:pPr>
        <w:widowControl w:val="0"/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14:paraId="608FDEFA" w14:textId="77777777" w:rsidR="00CF6EFC" w:rsidRPr="00752EC6" w:rsidRDefault="00CF6EFC" w:rsidP="00CF6EFC">
      <w:pPr>
        <w:autoSpaceDE w:val="0"/>
        <w:autoSpaceDN w:val="0"/>
        <w:adjustRightInd w:val="0"/>
        <w:ind w:left="5103" w:right="321"/>
        <w:rPr>
          <w:sz w:val="28"/>
          <w:szCs w:val="28"/>
        </w:rPr>
      </w:pPr>
    </w:p>
    <w:p w14:paraId="0A69F64A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>«Приложение № 4</w:t>
      </w:r>
    </w:p>
    <w:p w14:paraId="1E1A23B7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>к Порядку проведения конкурсного отбора проектов по благоустройству общественных пространств на сельских территориях</w:t>
      </w:r>
      <w:r>
        <w:rPr>
          <w:sz w:val="26"/>
          <w:szCs w:val="26"/>
        </w:rPr>
        <w:t xml:space="preserve"> и в сельских агломерациях</w:t>
      </w:r>
    </w:p>
    <w:p w14:paraId="6BD8EB1C" w14:textId="77777777" w:rsidR="00CF6EFC" w:rsidRPr="006223EF" w:rsidRDefault="00CF6EFC" w:rsidP="00CF6EFC">
      <w:pPr>
        <w:ind w:left="5103"/>
        <w:jc w:val="right"/>
        <w:rPr>
          <w:sz w:val="28"/>
          <w:szCs w:val="28"/>
        </w:rPr>
      </w:pPr>
    </w:p>
    <w:p w14:paraId="7BC083E2" w14:textId="77777777" w:rsidR="00CF6EFC" w:rsidRDefault="00CF6EFC" w:rsidP="00CF6EFC">
      <w:pPr>
        <w:ind w:right="321"/>
        <w:jc w:val="center"/>
        <w:rPr>
          <w:sz w:val="28"/>
          <w:szCs w:val="28"/>
        </w:rPr>
      </w:pPr>
    </w:p>
    <w:p w14:paraId="239078E7" w14:textId="77777777" w:rsidR="00CF6EFC" w:rsidRPr="006223EF" w:rsidRDefault="00CF6EFC" w:rsidP="00CF6EFC">
      <w:pPr>
        <w:ind w:right="321"/>
        <w:jc w:val="center"/>
        <w:rPr>
          <w:sz w:val="28"/>
          <w:szCs w:val="28"/>
        </w:rPr>
      </w:pPr>
      <w:r w:rsidRPr="006223EF">
        <w:rPr>
          <w:sz w:val="28"/>
          <w:szCs w:val="28"/>
        </w:rPr>
        <w:t>ТАБЛИЦА КРИТЕРИЕВ</w:t>
      </w:r>
    </w:p>
    <w:p w14:paraId="787AFCDF" w14:textId="77777777" w:rsidR="00CF6EFC" w:rsidRPr="006223EF" w:rsidRDefault="00CF6EFC" w:rsidP="00CF6EFC">
      <w:pPr>
        <w:ind w:right="850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685"/>
        <w:gridCol w:w="1843"/>
        <w:gridCol w:w="992"/>
      </w:tblGrid>
      <w:tr w:rsidR="00CF6EFC" w:rsidRPr="006223EF" w14:paraId="5643A383" w14:textId="77777777" w:rsidTr="00342EE2">
        <w:tc>
          <w:tcPr>
            <w:tcW w:w="568" w:type="dxa"/>
            <w:vAlign w:val="center"/>
          </w:tcPr>
          <w:p w14:paraId="2143F7BE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6223EF">
              <w:t>№</w:t>
            </w:r>
          </w:p>
          <w:p w14:paraId="4783E9E6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6223EF">
              <w:t>п/п</w:t>
            </w:r>
          </w:p>
        </w:tc>
        <w:tc>
          <w:tcPr>
            <w:tcW w:w="2835" w:type="dxa"/>
            <w:vAlign w:val="center"/>
          </w:tcPr>
          <w:p w14:paraId="2AB0E709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6223EF">
              <w:t>Наименование показателя</w:t>
            </w:r>
          </w:p>
        </w:tc>
        <w:tc>
          <w:tcPr>
            <w:tcW w:w="3685" w:type="dxa"/>
            <w:vAlign w:val="center"/>
          </w:tcPr>
          <w:p w14:paraId="5F9C0CE0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6223EF">
              <w:t>Критерий оценки</w:t>
            </w:r>
          </w:p>
        </w:tc>
        <w:tc>
          <w:tcPr>
            <w:tcW w:w="1843" w:type="dxa"/>
            <w:vAlign w:val="center"/>
          </w:tcPr>
          <w:p w14:paraId="00A6C798" w14:textId="77777777" w:rsidR="00CF6EFC" w:rsidRPr="006223EF" w:rsidRDefault="00CF6EFC" w:rsidP="00342EE2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</w:pPr>
            <w:r w:rsidRPr="006223EF">
              <w:t>Порядок присвоения баллов</w:t>
            </w:r>
          </w:p>
        </w:tc>
        <w:tc>
          <w:tcPr>
            <w:tcW w:w="992" w:type="dxa"/>
            <w:vAlign w:val="center"/>
          </w:tcPr>
          <w:p w14:paraId="1943BA02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6223EF">
              <w:t>Балл оценки</w:t>
            </w:r>
          </w:p>
        </w:tc>
      </w:tr>
      <w:tr w:rsidR="00CF6EFC" w:rsidRPr="006223EF" w14:paraId="4D3D8233" w14:textId="77777777" w:rsidTr="00342EE2">
        <w:trPr>
          <w:trHeight w:val="1407"/>
        </w:trPr>
        <w:tc>
          <w:tcPr>
            <w:tcW w:w="568" w:type="dxa"/>
            <w:vMerge w:val="restart"/>
          </w:tcPr>
          <w:p w14:paraId="7BE4B430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1</w:t>
            </w:r>
            <w:r w:rsidRPr="006223EF">
              <w:t>.</w:t>
            </w:r>
          </w:p>
        </w:tc>
        <w:tc>
          <w:tcPr>
            <w:tcW w:w="2835" w:type="dxa"/>
            <w:vMerge w:val="restart"/>
          </w:tcPr>
          <w:p w14:paraId="0FE184A2" w14:textId="77777777" w:rsidR="00CF6EFC" w:rsidRPr="006223EF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  <w:r w:rsidRPr="006223EF">
              <w:t>Разнообразие форм</w:t>
            </w:r>
            <w:r>
              <w:t xml:space="preserve"> внебюджетных средств                </w:t>
            </w:r>
            <w:r w:rsidRPr="006223EF">
              <w:t xml:space="preserve">в </w:t>
            </w:r>
            <w:r>
              <w:t xml:space="preserve">финансировании </w:t>
            </w:r>
            <w:r w:rsidRPr="006223EF">
              <w:t>проекта по благоустройству</w:t>
            </w:r>
          </w:p>
        </w:tc>
        <w:tc>
          <w:tcPr>
            <w:tcW w:w="3685" w:type="dxa"/>
            <w:vMerge w:val="restart"/>
          </w:tcPr>
          <w:p w14:paraId="59AA039B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6223EF">
              <w:t xml:space="preserve">количество форм </w:t>
            </w:r>
            <w:r>
              <w:t xml:space="preserve">внебюджетных средств </w:t>
            </w:r>
            <w:r w:rsidRPr="006223EF">
              <w:t xml:space="preserve">в </w:t>
            </w:r>
            <w:r>
              <w:t xml:space="preserve">финансировании </w:t>
            </w:r>
            <w:r w:rsidRPr="006223EF">
              <w:t>проекта по благоустройству:</w:t>
            </w:r>
          </w:p>
          <w:p w14:paraId="6A593975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6223EF">
              <w:t>- денежные средства;</w:t>
            </w:r>
          </w:p>
          <w:p w14:paraId="7BFE29C6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6223EF">
              <w:t xml:space="preserve">- </w:t>
            </w:r>
            <w:r w:rsidRPr="004C41BB">
              <w:t>вклад индивидуальных предпринимателей и (или) юридических лиц в форме предоставления материалов и (или) приобретения оборудования</w:t>
            </w:r>
          </w:p>
        </w:tc>
        <w:tc>
          <w:tcPr>
            <w:tcW w:w="1843" w:type="dxa"/>
          </w:tcPr>
          <w:p w14:paraId="60957CD3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6223EF">
              <w:t>1 форма</w:t>
            </w:r>
          </w:p>
        </w:tc>
        <w:tc>
          <w:tcPr>
            <w:tcW w:w="992" w:type="dxa"/>
          </w:tcPr>
          <w:p w14:paraId="61E29A12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6223EF">
              <w:t>1</w:t>
            </w:r>
          </w:p>
        </w:tc>
      </w:tr>
      <w:tr w:rsidR="00CF6EFC" w:rsidRPr="006223EF" w14:paraId="270A7799" w14:textId="77777777" w:rsidTr="00342EE2">
        <w:trPr>
          <w:trHeight w:val="1372"/>
        </w:trPr>
        <w:tc>
          <w:tcPr>
            <w:tcW w:w="568" w:type="dxa"/>
            <w:vMerge/>
          </w:tcPr>
          <w:p w14:paraId="4BB8BA50" w14:textId="77777777" w:rsidR="00CF6EFC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08D07C76" w14:textId="77777777" w:rsidR="00CF6EFC" w:rsidRPr="006223EF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</w:p>
        </w:tc>
        <w:tc>
          <w:tcPr>
            <w:tcW w:w="3685" w:type="dxa"/>
            <w:vMerge/>
          </w:tcPr>
          <w:p w14:paraId="414375D6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14:paraId="540C6AB5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6223EF">
              <w:t>2 формы</w:t>
            </w:r>
          </w:p>
        </w:tc>
        <w:tc>
          <w:tcPr>
            <w:tcW w:w="992" w:type="dxa"/>
          </w:tcPr>
          <w:p w14:paraId="7B668508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3</w:t>
            </w:r>
          </w:p>
        </w:tc>
      </w:tr>
      <w:tr w:rsidR="00CF6EFC" w:rsidRPr="006223EF" w14:paraId="62A429BF" w14:textId="77777777" w:rsidTr="00342EE2">
        <w:trPr>
          <w:trHeight w:val="852"/>
        </w:trPr>
        <w:tc>
          <w:tcPr>
            <w:tcW w:w="568" w:type="dxa"/>
            <w:vMerge w:val="restart"/>
          </w:tcPr>
          <w:p w14:paraId="579AED71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2</w:t>
            </w:r>
            <w:r w:rsidRPr="00911FB0">
              <w:t>.</w:t>
            </w:r>
          </w:p>
          <w:p w14:paraId="6D93DF1D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left="-391" w:right="-108"/>
              <w:jc w:val="center"/>
            </w:pPr>
          </w:p>
        </w:tc>
        <w:tc>
          <w:tcPr>
            <w:tcW w:w="2835" w:type="dxa"/>
            <w:vMerge w:val="restart"/>
          </w:tcPr>
          <w:p w14:paraId="5CE35E49" w14:textId="77777777" w:rsidR="00CF6EFC" w:rsidRPr="004C41BB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  <w:r>
              <w:t>Объем</w:t>
            </w:r>
            <w:r w:rsidRPr="004C41BB">
              <w:t xml:space="preserve"> финансирования проекта по благоустройству за </w:t>
            </w:r>
            <w:r>
              <w:t>с</w:t>
            </w:r>
            <w:r w:rsidRPr="004C41BB">
              <w:t>чет внебюджетных средств (в форме денежных средств или вклада индивидуальных предпринимателей и (или) юридических лиц в форме предоставления материалов и (или) приобретения оборудования)</w:t>
            </w:r>
          </w:p>
        </w:tc>
        <w:tc>
          <w:tcPr>
            <w:tcW w:w="3685" w:type="dxa"/>
            <w:vMerge w:val="restart"/>
          </w:tcPr>
          <w:p w14:paraId="19A4EF03" w14:textId="77777777" w:rsidR="00CF6EFC" w:rsidRPr="004C41BB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4C41BB">
              <w:t xml:space="preserve">процент </w:t>
            </w:r>
            <w:r w:rsidRPr="004C41BB">
              <w:rPr>
                <w:rFonts w:eastAsia="Calibri"/>
                <w:lang w:eastAsia="en-US"/>
              </w:rPr>
              <w:t xml:space="preserve">внебюджетных средств в </w:t>
            </w:r>
            <w:r w:rsidRPr="004C41BB">
              <w:t>общем объеме финансового обеспечения реализации проекта по благоустройству общественных пространств на сельских территориях</w:t>
            </w:r>
          </w:p>
        </w:tc>
        <w:tc>
          <w:tcPr>
            <w:tcW w:w="1843" w:type="dxa"/>
          </w:tcPr>
          <w:p w14:paraId="67720D6B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>
              <w:t>15</w:t>
            </w:r>
            <w:r w:rsidRPr="00911FB0">
              <w:t>%</w:t>
            </w:r>
          </w:p>
        </w:tc>
        <w:tc>
          <w:tcPr>
            <w:tcW w:w="992" w:type="dxa"/>
          </w:tcPr>
          <w:p w14:paraId="1D79BF14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11FB0">
              <w:t>0</w:t>
            </w:r>
          </w:p>
        </w:tc>
      </w:tr>
      <w:tr w:rsidR="00CF6EFC" w:rsidRPr="006223EF" w14:paraId="31DDF11E" w14:textId="77777777" w:rsidTr="00342EE2">
        <w:trPr>
          <w:trHeight w:val="1121"/>
        </w:trPr>
        <w:tc>
          <w:tcPr>
            <w:tcW w:w="568" w:type="dxa"/>
            <w:vMerge/>
          </w:tcPr>
          <w:p w14:paraId="4EE2692A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5EE955DC" w14:textId="77777777" w:rsidR="00CF6EFC" w:rsidRPr="004C41BB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</w:p>
        </w:tc>
        <w:tc>
          <w:tcPr>
            <w:tcW w:w="3685" w:type="dxa"/>
            <w:vMerge/>
          </w:tcPr>
          <w:p w14:paraId="388FBE73" w14:textId="77777777" w:rsidR="00CF6EFC" w:rsidRPr="004C41BB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8A2055" w14:textId="77777777" w:rsidR="00CF6EFC" w:rsidRDefault="00CF6EFC" w:rsidP="00342EE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911FB0">
              <w:t xml:space="preserve">более </w:t>
            </w:r>
            <w:r>
              <w:t>15</w:t>
            </w:r>
            <w:r w:rsidRPr="00911FB0">
              <w:t>%</w:t>
            </w:r>
          </w:p>
        </w:tc>
        <w:tc>
          <w:tcPr>
            <w:tcW w:w="992" w:type="dxa"/>
          </w:tcPr>
          <w:p w14:paraId="370765EC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</w:p>
        </w:tc>
      </w:tr>
      <w:tr w:rsidR="00CF6EFC" w:rsidRPr="006223EF" w14:paraId="1F12C036" w14:textId="77777777" w:rsidTr="00342EE2">
        <w:trPr>
          <w:trHeight w:val="994"/>
        </w:trPr>
        <w:tc>
          <w:tcPr>
            <w:tcW w:w="568" w:type="dxa"/>
            <w:vMerge/>
          </w:tcPr>
          <w:p w14:paraId="2A77D255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left="-391" w:right="-108"/>
              <w:jc w:val="center"/>
            </w:pPr>
          </w:p>
        </w:tc>
        <w:tc>
          <w:tcPr>
            <w:tcW w:w="2835" w:type="dxa"/>
            <w:vMerge/>
          </w:tcPr>
          <w:p w14:paraId="51CCD6D4" w14:textId="77777777" w:rsidR="00CF6EFC" w:rsidRPr="004C41BB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3A5A5596" w14:textId="77777777" w:rsidR="00CF6EFC" w:rsidRPr="004C41BB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4C41BB">
              <w:t xml:space="preserve">процент </w:t>
            </w:r>
            <w:r w:rsidRPr="004C41BB">
              <w:rPr>
                <w:rFonts w:eastAsia="Calibri"/>
                <w:lang w:eastAsia="en-US"/>
              </w:rPr>
              <w:t xml:space="preserve">внебюджетных средств в </w:t>
            </w:r>
            <w:r w:rsidRPr="004C41BB">
              <w:t>общем объеме финансового обеспечения реализации проекта по благоустройству общественных пространств в сельских агломерациях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BC7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>
              <w:t>50</w:t>
            </w:r>
            <w:r w:rsidRPr="00911FB0"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30C046E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0</w:t>
            </w:r>
          </w:p>
        </w:tc>
      </w:tr>
      <w:tr w:rsidR="00CF6EFC" w:rsidRPr="006223EF" w14:paraId="21C0397F" w14:textId="77777777" w:rsidTr="00342EE2">
        <w:trPr>
          <w:trHeight w:val="824"/>
        </w:trPr>
        <w:tc>
          <w:tcPr>
            <w:tcW w:w="568" w:type="dxa"/>
            <w:vMerge/>
          </w:tcPr>
          <w:p w14:paraId="2D649FB3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left="-391" w:right="-108"/>
              <w:jc w:val="center"/>
            </w:pPr>
          </w:p>
        </w:tc>
        <w:tc>
          <w:tcPr>
            <w:tcW w:w="2835" w:type="dxa"/>
            <w:vMerge/>
          </w:tcPr>
          <w:p w14:paraId="084F65D4" w14:textId="77777777" w:rsidR="00CF6EFC" w:rsidRPr="00911FB0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69023AA6" w14:textId="77777777" w:rsidR="00CF6EFC" w:rsidRPr="004C41BB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AD5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911FB0">
              <w:t xml:space="preserve">более </w:t>
            </w:r>
            <w:r>
              <w:t>50</w:t>
            </w:r>
            <w:r w:rsidRPr="00911FB0"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27DFC3" w14:textId="77777777" w:rsidR="00CF6EFC" w:rsidRPr="00911FB0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</w:p>
        </w:tc>
      </w:tr>
      <w:tr w:rsidR="00CF6EFC" w:rsidRPr="006223EF" w14:paraId="0DBD92FA" w14:textId="77777777" w:rsidTr="00342EE2">
        <w:trPr>
          <w:trHeight w:val="1265"/>
        </w:trPr>
        <w:tc>
          <w:tcPr>
            <w:tcW w:w="568" w:type="dxa"/>
            <w:vMerge w:val="restart"/>
          </w:tcPr>
          <w:p w14:paraId="666A8823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3.</w:t>
            </w:r>
          </w:p>
        </w:tc>
        <w:tc>
          <w:tcPr>
            <w:tcW w:w="2835" w:type="dxa"/>
            <w:vMerge w:val="restart"/>
          </w:tcPr>
          <w:p w14:paraId="1FF5A01A" w14:textId="77777777" w:rsidR="00CF6EFC" w:rsidRPr="006223EF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  <w:r w:rsidRPr="006223EF">
              <w:t>Комплексный характер проекта по благоустройству</w:t>
            </w:r>
          </w:p>
        </w:tc>
        <w:tc>
          <w:tcPr>
            <w:tcW w:w="3685" w:type="dxa"/>
            <w:vMerge w:val="restart"/>
          </w:tcPr>
          <w:p w14:paraId="2D0BC2D0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4C41BB">
              <w:t xml:space="preserve">включение в состав проекта по благоустройству нескольких направлений, указанных в приложении к Правилам </w:t>
            </w:r>
            <w:r w:rsidRPr="004C41BB">
              <w:lastRenderedPageBreak/>
              <w:t>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(приложение № 7 к государственной программе № 696)</w:t>
            </w:r>
          </w:p>
        </w:tc>
        <w:tc>
          <w:tcPr>
            <w:tcW w:w="1843" w:type="dxa"/>
          </w:tcPr>
          <w:p w14:paraId="373D7656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lastRenderedPageBreak/>
              <w:t>1 направление</w:t>
            </w:r>
          </w:p>
        </w:tc>
        <w:tc>
          <w:tcPr>
            <w:tcW w:w="992" w:type="dxa"/>
          </w:tcPr>
          <w:p w14:paraId="4BF193BD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1</w:t>
            </w:r>
          </w:p>
        </w:tc>
      </w:tr>
      <w:tr w:rsidR="00CF6EFC" w:rsidRPr="006223EF" w14:paraId="4F1D2EAA" w14:textId="77777777" w:rsidTr="00342EE2">
        <w:trPr>
          <w:trHeight w:val="1128"/>
        </w:trPr>
        <w:tc>
          <w:tcPr>
            <w:tcW w:w="568" w:type="dxa"/>
            <w:vMerge/>
          </w:tcPr>
          <w:p w14:paraId="3CBC4814" w14:textId="77777777" w:rsidR="00CF6EFC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1E25F724" w14:textId="77777777" w:rsidR="00CF6EFC" w:rsidRPr="006223EF" w:rsidRDefault="00CF6EFC" w:rsidP="00342EE2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</w:tcPr>
          <w:p w14:paraId="3186EBAF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14:paraId="200C569E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t>2 направления</w:t>
            </w:r>
          </w:p>
        </w:tc>
        <w:tc>
          <w:tcPr>
            <w:tcW w:w="992" w:type="dxa"/>
          </w:tcPr>
          <w:p w14:paraId="1463AE2A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3</w:t>
            </w:r>
          </w:p>
        </w:tc>
      </w:tr>
      <w:tr w:rsidR="00CF6EFC" w:rsidRPr="006223EF" w14:paraId="64A6E1E9" w14:textId="77777777" w:rsidTr="00342EE2">
        <w:trPr>
          <w:trHeight w:val="475"/>
        </w:trPr>
        <w:tc>
          <w:tcPr>
            <w:tcW w:w="568" w:type="dxa"/>
            <w:vMerge/>
          </w:tcPr>
          <w:p w14:paraId="2D940C72" w14:textId="77777777" w:rsidR="00CF6EFC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23AE3F57" w14:textId="77777777" w:rsidR="00CF6EFC" w:rsidRPr="006223EF" w:rsidRDefault="00CF6EFC" w:rsidP="00342EE2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</w:tcPr>
          <w:p w14:paraId="6EC0C2D8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14:paraId="73FFDB4A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t>3 и более направлений</w:t>
            </w:r>
          </w:p>
        </w:tc>
        <w:tc>
          <w:tcPr>
            <w:tcW w:w="992" w:type="dxa"/>
          </w:tcPr>
          <w:p w14:paraId="398CABC8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</w:p>
        </w:tc>
      </w:tr>
      <w:tr w:rsidR="00CF6EFC" w:rsidRPr="006223EF" w14:paraId="408F650F" w14:textId="77777777" w:rsidTr="00342EE2">
        <w:trPr>
          <w:trHeight w:val="475"/>
        </w:trPr>
        <w:tc>
          <w:tcPr>
            <w:tcW w:w="568" w:type="dxa"/>
            <w:vMerge w:val="restart"/>
          </w:tcPr>
          <w:p w14:paraId="713581B5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4</w:t>
            </w:r>
            <w:r w:rsidRPr="006223EF">
              <w:t>.</w:t>
            </w:r>
          </w:p>
        </w:tc>
        <w:tc>
          <w:tcPr>
            <w:tcW w:w="2835" w:type="dxa"/>
            <w:vMerge w:val="restart"/>
          </w:tcPr>
          <w:p w14:paraId="2CBDE355" w14:textId="77777777" w:rsidR="00CF6EFC" w:rsidRDefault="00CF6EFC" w:rsidP="00342EE2">
            <w:pPr>
              <w:autoSpaceDE w:val="0"/>
              <w:autoSpaceDN w:val="0"/>
              <w:adjustRightInd w:val="0"/>
            </w:pPr>
            <w:r>
              <w:t>Количество</w:t>
            </w:r>
            <w:r w:rsidRPr="006223EF">
              <w:t xml:space="preserve"> </w:t>
            </w:r>
            <w:r>
              <w:t xml:space="preserve">населения, подтвердившего участие в реализации </w:t>
            </w:r>
            <w:r w:rsidRPr="006223EF">
              <w:t>проекта по благоустройству</w:t>
            </w:r>
          </w:p>
          <w:p w14:paraId="0BC700FC" w14:textId="77777777" w:rsidR="00CF6EFC" w:rsidRPr="006223EF" w:rsidRDefault="00CF6EFC" w:rsidP="00342EE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685" w:type="dxa"/>
            <w:vMerge w:val="restart"/>
          </w:tcPr>
          <w:p w14:paraId="6C7D7380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6223EF">
              <w:t>процент жителей территории реализации проекта по благоустройству, подтвердивших участие в его реализации</w:t>
            </w:r>
            <w:r>
              <w:t>,</w:t>
            </w:r>
            <w:r w:rsidRPr="006223EF">
              <w:t xml:space="preserve"> от общего количества жителей территории реализации проекта по благоустройству</w:t>
            </w:r>
          </w:p>
        </w:tc>
        <w:tc>
          <w:tcPr>
            <w:tcW w:w="1843" w:type="dxa"/>
          </w:tcPr>
          <w:p w14:paraId="23C4D8EF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t>до 10% (включительно)</w:t>
            </w:r>
          </w:p>
        </w:tc>
        <w:tc>
          <w:tcPr>
            <w:tcW w:w="992" w:type="dxa"/>
          </w:tcPr>
          <w:p w14:paraId="51C2FDCC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1</w:t>
            </w:r>
          </w:p>
        </w:tc>
      </w:tr>
      <w:tr w:rsidR="00CF6EFC" w:rsidRPr="006223EF" w14:paraId="13842543" w14:textId="77777777" w:rsidTr="00342EE2">
        <w:trPr>
          <w:trHeight w:val="568"/>
        </w:trPr>
        <w:tc>
          <w:tcPr>
            <w:tcW w:w="568" w:type="dxa"/>
            <w:vMerge/>
          </w:tcPr>
          <w:p w14:paraId="5824C425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1585952A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</w:p>
        </w:tc>
        <w:tc>
          <w:tcPr>
            <w:tcW w:w="3685" w:type="dxa"/>
            <w:vMerge/>
          </w:tcPr>
          <w:p w14:paraId="40B817F1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  <w:jc w:val="center"/>
            </w:pPr>
          </w:p>
        </w:tc>
        <w:tc>
          <w:tcPr>
            <w:tcW w:w="1843" w:type="dxa"/>
          </w:tcPr>
          <w:p w14:paraId="717B4E6A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t>от 11% до 30% (включительно)</w:t>
            </w:r>
          </w:p>
        </w:tc>
        <w:tc>
          <w:tcPr>
            <w:tcW w:w="992" w:type="dxa"/>
          </w:tcPr>
          <w:p w14:paraId="227C3EDB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3</w:t>
            </w:r>
          </w:p>
        </w:tc>
      </w:tr>
      <w:tr w:rsidR="00CF6EFC" w:rsidRPr="006223EF" w14:paraId="0ABB2230" w14:textId="77777777" w:rsidTr="00342EE2">
        <w:trPr>
          <w:trHeight w:val="549"/>
        </w:trPr>
        <w:tc>
          <w:tcPr>
            <w:tcW w:w="568" w:type="dxa"/>
            <w:vMerge/>
          </w:tcPr>
          <w:p w14:paraId="4F963CAD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51A2A1AC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</w:p>
        </w:tc>
        <w:tc>
          <w:tcPr>
            <w:tcW w:w="3685" w:type="dxa"/>
            <w:vMerge/>
          </w:tcPr>
          <w:p w14:paraId="672121BE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  <w:jc w:val="center"/>
            </w:pPr>
          </w:p>
        </w:tc>
        <w:tc>
          <w:tcPr>
            <w:tcW w:w="1843" w:type="dxa"/>
          </w:tcPr>
          <w:p w14:paraId="7D186331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t>от 31% до 50% (включительно)</w:t>
            </w:r>
          </w:p>
        </w:tc>
        <w:tc>
          <w:tcPr>
            <w:tcW w:w="992" w:type="dxa"/>
          </w:tcPr>
          <w:p w14:paraId="2BA24198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</w:p>
        </w:tc>
      </w:tr>
      <w:tr w:rsidR="00CF6EFC" w:rsidRPr="006223EF" w14:paraId="322C0E41" w14:textId="77777777" w:rsidTr="00342EE2">
        <w:trPr>
          <w:trHeight w:val="557"/>
        </w:trPr>
        <w:tc>
          <w:tcPr>
            <w:tcW w:w="568" w:type="dxa"/>
            <w:vMerge/>
          </w:tcPr>
          <w:p w14:paraId="481B473B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2835" w:type="dxa"/>
            <w:vMerge/>
          </w:tcPr>
          <w:p w14:paraId="59887A53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</w:p>
        </w:tc>
        <w:tc>
          <w:tcPr>
            <w:tcW w:w="3685" w:type="dxa"/>
            <w:vMerge/>
          </w:tcPr>
          <w:p w14:paraId="63C99E76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  <w:jc w:val="center"/>
            </w:pPr>
          </w:p>
        </w:tc>
        <w:tc>
          <w:tcPr>
            <w:tcW w:w="1843" w:type="dxa"/>
          </w:tcPr>
          <w:p w14:paraId="48D10CAD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6223EF">
              <w:t>свыше 50%</w:t>
            </w:r>
          </w:p>
        </w:tc>
        <w:tc>
          <w:tcPr>
            <w:tcW w:w="992" w:type="dxa"/>
          </w:tcPr>
          <w:p w14:paraId="16E033B3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7</w:t>
            </w:r>
          </w:p>
        </w:tc>
      </w:tr>
      <w:tr w:rsidR="00CF6EFC" w:rsidRPr="006223EF" w14:paraId="67D4D94B" w14:textId="77777777" w:rsidTr="00342EE2">
        <w:trPr>
          <w:trHeight w:val="737"/>
        </w:trPr>
        <w:tc>
          <w:tcPr>
            <w:tcW w:w="568" w:type="dxa"/>
            <w:vMerge w:val="restart"/>
          </w:tcPr>
          <w:p w14:paraId="5F2B9E3E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  <w:r w:rsidRPr="006223EF">
              <w:t>.</w:t>
            </w:r>
          </w:p>
        </w:tc>
        <w:tc>
          <w:tcPr>
            <w:tcW w:w="2835" w:type="dxa"/>
            <w:vMerge w:val="restart"/>
          </w:tcPr>
          <w:p w14:paraId="27628711" w14:textId="77777777" w:rsidR="00CF6EFC" w:rsidRDefault="00CF6EFC" w:rsidP="00342EE2">
            <w:pPr>
              <w:widowControl w:val="0"/>
              <w:autoSpaceDE w:val="0"/>
              <w:autoSpaceDN w:val="0"/>
              <w:adjustRightInd w:val="0"/>
              <w:ind w:right="34"/>
            </w:pPr>
            <w:r>
              <w:t>Количество</w:t>
            </w:r>
            <w:r w:rsidRPr="006223EF">
              <w:t xml:space="preserve"> населения муниципального образования, которое </w:t>
            </w:r>
          </w:p>
          <w:p w14:paraId="09E46927" w14:textId="77777777" w:rsidR="00CF6EFC" w:rsidRPr="006223EF" w:rsidRDefault="00CF6EFC" w:rsidP="00342EE2">
            <w:pPr>
              <w:autoSpaceDE w:val="0"/>
              <w:autoSpaceDN w:val="0"/>
              <w:adjustRightInd w:val="0"/>
            </w:pPr>
            <w:r>
              <w:t>получит пользу от проекта, пользователи объектами, созданными (обустроенными) в рамках проекта</w:t>
            </w:r>
          </w:p>
        </w:tc>
        <w:tc>
          <w:tcPr>
            <w:tcW w:w="3685" w:type="dxa"/>
            <w:vMerge w:val="restart"/>
          </w:tcPr>
          <w:p w14:paraId="1AA2A5B5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/>
            </w:pPr>
            <w:r w:rsidRPr="006223EF">
              <w:t>процент населения муниципального образования, которые станут регулярными потребителями результатов реализации проекта по благоустройству от общей численности жителей муниципального образования</w:t>
            </w:r>
          </w:p>
        </w:tc>
        <w:tc>
          <w:tcPr>
            <w:tcW w:w="1843" w:type="dxa"/>
          </w:tcPr>
          <w:p w14:paraId="6CBBCE7E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rPr>
                <w:highlight w:val="yellow"/>
              </w:rPr>
            </w:pPr>
            <w:r w:rsidRPr="006223EF">
              <w:t>до 30% (включительно)</w:t>
            </w:r>
          </w:p>
        </w:tc>
        <w:tc>
          <w:tcPr>
            <w:tcW w:w="992" w:type="dxa"/>
          </w:tcPr>
          <w:p w14:paraId="7BEDAB62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1</w:t>
            </w:r>
          </w:p>
        </w:tc>
      </w:tr>
      <w:tr w:rsidR="00CF6EFC" w:rsidRPr="006223EF" w14:paraId="6F06530A" w14:textId="77777777" w:rsidTr="00342EE2">
        <w:trPr>
          <w:trHeight w:val="704"/>
        </w:trPr>
        <w:tc>
          <w:tcPr>
            <w:tcW w:w="568" w:type="dxa"/>
            <w:vMerge/>
          </w:tcPr>
          <w:p w14:paraId="6BA0F47A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835" w:type="dxa"/>
            <w:vMerge/>
          </w:tcPr>
          <w:p w14:paraId="18CFCB2F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4"/>
              <w:rPr>
                <w:highlight w:val="yellow"/>
              </w:rPr>
            </w:pPr>
          </w:p>
        </w:tc>
        <w:tc>
          <w:tcPr>
            <w:tcW w:w="3685" w:type="dxa"/>
            <w:vMerge/>
          </w:tcPr>
          <w:p w14:paraId="76B27C0C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 w:firstLine="33"/>
              <w:rPr>
                <w:highlight w:val="yellow"/>
              </w:rPr>
            </w:pPr>
          </w:p>
        </w:tc>
        <w:tc>
          <w:tcPr>
            <w:tcW w:w="1843" w:type="dxa"/>
          </w:tcPr>
          <w:p w14:paraId="384DDE7B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rPr>
                <w:highlight w:val="yellow"/>
              </w:rPr>
            </w:pPr>
            <w:r w:rsidRPr="006223EF">
              <w:t>от 31% до 60% (включительно)</w:t>
            </w:r>
          </w:p>
        </w:tc>
        <w:tc>
          <w:tcPr>
            <w:tcW w:w="992" w:type="dxa"/>
          </w:tcPr>
          <w:p w14:paraId="1E5CF3EB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3</w:t>
            </w:r>
          </w:p>
        </w:tc>
      </w:tr>
      <w:tr w:rsidR="00CF6EFC" w:rsidRPr="006223EF" w14:paraId="6134923B" w14:textId="77777777" w:rsidTr="00342EE2">
        <w:trPr>
          <w:trHeight w:val="826"/>
        </w:trPr>
        <w:tc>
          <w:tcPr>
            <w:tcW w:w="568" w:type="dxa"/>
            <w:vMerge/>
          </w:tcPr>
          <w:p w14:paraId="60AC8A36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835" w:type="dxa"/>
            <w:vMerge/>
          </w:tcPr>
          <w:p w14:paraId="563F22E4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4"/>
              <w:rPr>
                <w:highlight w:val="yellow"/>
              </w:rPr>
            </w:pPr>
          </w:p>
        </w:tc>
        <w:tc>
          <w:tcPr>
            <w:tcW w:w="3685" w:type="dxa"/>
            <w:vMerge/>
          </w:tcPr>
          <w:p w14:paraId="4F2A6689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33" w:firstLine="33"/>
              <w:rPr>
                <w:highlight w:val="yellow"/>
              </w:rPr>
            </w:pPr>
          </w:p>
        </w:tc>
        <w:tc>
          <w:tcPr>
            <w:tcW w:w="1843" w:type="dxa"/>
          </w:tcPr>
          <w:p w14:paraId="28AC6A37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rPr>
                <w:highlight w:val="yellow"/>
              </w:rPr>
            </w:pPr>
            <w:r w:rsidRPr="006223EF">
              <w:t>свыше 60%</w:t>
            </w:r>
          </w:p>
        </w:tc>
        <w:tc>
          <w:tcPr>
            <w:tcW w:w="992" w:type="dxa"/>
          </w:tcPr>
          <w:p w14:paraId="79738EA7" w14:textId="77777777" w:rsidR="00CF6EFC" w:rsidRPr="006223EF" w:rsidRDefault="00CF6EFC" w:rsidP="00342EE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5»</w:t>
            </w:r>
          </w:p>
        </w:tc>
      </w:tr>
    </w:tbl>
    <w:p w14:paraId="38DABB20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A497E5C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081710E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0DAF38F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ABEAE1C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02A3713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E8F91A6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4D33432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586200F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588944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3AD1D72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34F53FD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555E5E1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3B60C1D4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9F8BABC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620742C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615867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2D44BD6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56E2AF4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E72C72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244F0E51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7E50987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78AB3A2F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5BE41B7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58FF01A4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9EEE71D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6D252B02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45EFE602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1F57C55A" w14:textId="77777777" w:rsidR="00CF6EFC" w:rsidRDefault="00CF6EFC" w:rsidP="00CF6EFC">
      <w:pPr>
        <w:rPr>
          <w:sz w:val="20"/>
          <w:szCs w:val="20"/>
          <w:lang w:eastAsia="en-US"/>
        </w:rPr>
      </w:pPr>
    </w:p>
    <w:p w14:paraId="053AD362" w14:textId="77777777" w:rsidR="00CF6EFC" w:rsidRPr="00752EC6" w:rsidRDefault="00CF6EFC" w:rsidP="00CF6EFC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5 </w:t>
      </w:r>
    </w:p>
    <w:p w14:paraId="3CCC073B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14:paraId="7A3E37D9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14:paraId="3FF182BB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lastRenderedPageBreak/>
        <w:t>хозяйства и продовольствия</w:t>
      </w:r>
    </w:p>
    <w:p w14:paraId="2F31265D" w14:textId="77777777" w:rsidR="00CF6EFC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14:paraId="0B997CE1" w14:textId="77777777" w:rsidR="00CF6EFC" w:rsidRPr="00752EC6" w:rsidRDefault="00CF6EFC" w:rsidP="00CF6EF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 xml:space="preserve">от «___» </w:t>
      </w:r>
      <w:r w:rsidRPr="00C56F18">
        <w:rPr>
          <w:sz w:val="28"/>
          <w:szCs w:val="28"/>
        </w:rPr>
        <w:t>__________ 202</w:t>
      </w:r>
      <w:r>
        <w:rPr>
          <w:sz w:val="28"/>
          <w:szCs w:val="28"/>
        </w:rPr>
        <w:t>6</w:t>
      </w:r>
      <w:r w:rsidRPr="00C56F18">
        <w:rPr>
          <w:sz w:val="28"/>
          <w:szCs w:val="28"/>
        </w:rPr>
        <w:t xml:space="preserve"> г. № __</w:t>
      </w:r>
    </w:p>
    <w:p w14:paraId="1A5874F8" w14:textId="77777777" w:rsidR="00CF6EFC" w:rsidRDefault="00CF6EFC" w:rsidP="00CF6EFC">
      <w:pPr>
        <w:widowControl w:val="0"/>
        <w:autoSpaceDE w:val="0"/>
        <w:autoSpaceDN w:val="0"/>
        <w:adjustRightInd w:val="0"/>
        <w:ind w:left="5103"/>
        <w:jc w:val="right"/>
        <w:rPr>
          <w:spacing w:val="-1"/>
          <w:sz w:val="28"/>
          <w:szCs w:val="28"/>
        </w:rPr>
      </w:pPr>
    </w:p>
    <w:p w14:paraId="4E8C0E88" w14:textId="77777777" w:rsidR="00CF6EFC" w:rsidRPr="00752EC6" w:rsidRDefault="00CF6EFC" w:rsidP="00CF6EFC">
      <w:pPr>
        <w:autoSpaceDE w:val="0"/>
        <w:autoSpaceDN w:val="0"/>
        <w:adjustRightInd w:val="0"/>
        <w:ind w:left="5103" w:right="321"/>
        <w:rPr>
          <w:sz w:val="28"/>
          <w:szCs w:val="28"/>
        </w:rPr>
      </w:pPr>
    </w:p>
    <w:p w14:paraId="6E165956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 xml:space="preserve">«Приложение № </w:t>
      </w:r>
      <w:r>
        <w:rPr>
          <w:sz w:val="26"/>
          <w:szCs w:val="26"/>
        </w:rPr>
        <w:t>1</w:t>
      </w:r>
    </w:p>
    <w:p w14:paraId="6A6E2197" w14:textId="77777777" w:rsidR="00CF6EFC" w:rsidRPr="008A575A" w:rsidRDefault="00CF6EFC" w:rsidP="00CF6EFC">
      <w:pPr>
        <w:ind w:left="5103"/>
        <w:rPr>
          <w:sz w:val="26"/>
          <w:szCs w:val="26"/>
        </w:rPr>
      </w:pPr>
      <w:r w:rsidRPr="008A575A">
        <w:rPr>
          <w:sz w:val="26"/>
          <w:szCs w:val="26"/>
        </w:rPr>
        <w:t xml:space="preserve">к </w:t>
      </w:r>
      <w:r w:rsidRPr="008957DA">
        <w:rPr>
          <w:sz w:val="26"/>
          <w:szCs w:val="26"/>
        </w:rPr>
        <w:t xml:space="preserve">Порядку проведения конкурсного отбора муниципальных образований Рязанской области для предоставления субсидий на реализацию проектов </w:t>
      </w:r>
      <w:r>
        <w:rPr>
          <w:sz w:val="26"/>
          <w:szCs w:val="26"/>
        </w:rPr>
        <w:t xml:space="preserve">               </w:t>
      </w:r>
      <w:r w:rsidRPr="008957DA">
        <w:rPr>
          <w:sz w:val="26"/>
          <w:szCs w:val="26"/>
        </w:rPr>
        <w:t xml:space="preserve">по благоустройству общественных пространств на сельских территориях </w:t>
      </w:r>
      <w:r>
        <w:rPr>
          <w:sz w:val="26"/>
          <w:szCs w:val="26"/>
        </w:rPr>
        <w:t xml:space="preserve">          </w:t>
      </w:r>
      <w:r w:rsidRPr="008957DA">
        <w:rPr>
          <w:sz w:val="26"/>
          <w:szCs w:val="26"/>
        </w:rPr>
        <w:t>и в сельских агломерациях и проверки условий их предоставления</w:t>
      </w:r>
    </w:p>
    <w:p w14:paraId="1E0B86AF" w14:textId="77777777" w:rsidR="00CF6EFC" w:rsidRDefault="00CF6EFC" w:rsidP="00CF6EFC">
      <w:pPr>
        <w:ind w:left="5103"/>
        <w:jc w:val="right"/>
        <w:rPr>
          <w:sz w:val="28"/>
          <w:szCs w:val="28"/>
        </w:rPr>
      </w:pPr>
    </w:p>
    <w:p w14:paraId="3B3A9F79" w14:textId="77777777" w:rsidR="00CF6EFC" w:rsidRPr="006223EF" w:rsidRDefault="00CF6EFC" w:rsidP="00CF6EFC">
      <w:pPr>
        <w:ind w:left="5103"/>
        <w:rPr>
          <w:sz w:val="28"/>
          <w:szCs w:val="28"/>
          <w:lang w:eastAsia="en-US"/>
        </w:rPr>
      </w:pPr>
    </w:p>
    <w:p w14:paraId="5304ABC3" w14:textId="77777777" w:rsidR="00CF6EFC" w:rsidRPr="006223EF" w:rsidRDefault="00CF6EFC" w:rsidP="00CF6EFC">
      <w:pPr>
        <w:ind w:left="5103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14:paraId="753E4AA1" w14:textId="77777777" w:rsidR="00CF6EFC" w:rsidRPr="006223EF" w:rsidRDefault="00CF6EFC" w:rsidP="00CF6EFC">
      <w:pPr>
        <w:rPr>
          <w:sz w:val="28"/>
          <w:szCs w:val="28"/>
          <w:lang w:eastAsia="en-US"/>
        </w:rPr>
      </w:pPr>
    </w:p>
    <w:p w14:paraId="71C1E6D1" w14:textId="77777777" w:rsidR="00CF6EFC" w:rsidRPr="006223EF" w:rsidRDefault="00CF6EFC" w:rsidP="00CF6EFC">
      <w:pPr>
        <w:jc w:val="center"/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ЗАЯВКА</w:t>
      </w:r>
    </w:p>
    <w:p w14:paraId="36C0C228" w14:textId="77777777" w:rsidR="00CF6EFC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8957DA">
        <w:rPr>
          <w:sz w:val="28"/>
          <w:szCs w:val="28"/>
          <w:lang w:eastAsia="en-US"/>
        </w:rPr>
        <w:t xml:space="preserve">на участие в конкурсном отборе для предоставления субсидии </w:t>
      </w:r>
    </w:p>
    <w:p w14:paraId="1BE55778" w14:textId="77777777" w:rsidR="00CF6EFC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8957DA">
        <w:rPr>
          <w:sz w:val="28"/>
          <w:szCs w:val="28"/>
          <w:lang w:eastAsia="en-US"/>
        </w:rPr>
        <w:t xml:space="preserve">на реализацию проектов по благоустройству общественных пространств </w:t>
      </w:r>
    </w:p>
    <w:p w14:paraId="48594F64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8957DA">
        <w:rPr>
          <w:sz w:val="28"/>
          <w:szCs w:val="28"/>
          <w:lang w:eastAsia="en-US"/>
        </w:rPr>
        <w:t>на сельских территориях</w:t>
      </w:r>
      <w:r>
        <w:rPr>
          <w:sz w:val="28"/>
          <w:szCs w:val="28"/>
          <w:lang w:eastAsia="en-US"/>
        </w:rPr>
        <w:t xml:space="preserve"> и в сельских агломерациях</w:t>
      </w:r>
    </w:p>
    <w:p w14:paraId="25477D08" w14:textId="77777777" w:rsidR="00CF6EFC" w:rsidRDefault="00CF6EFC" w:rsidP="00CF6EFC">
      <w:pPr>
        <w:ind w:firstLine="567"/>
        <w:jc w:val="center"/>
        <w:rPr>
          <w:sz w:val="22"/>
          <w:szCs w:val="22"/>
          <w:lang w:eastAsia="en-US"/>
        </w:rPr>
      </w:pPr>
    </w:p>
    <w:p w14:paraId="42945D3E" w14:textId="77777777" w:rsidR="00CF6EFC" w:rsidRPr="0097555F" w:rsidRDefault="00CF6EFC" w:rsidP="00CF6EFC">
      <w:pPr>
        <w:jc w:val="center"/>
        <w:rPr>
          <w:sz w:val="28"/>
          <w:szCs w:val="28"/>
          <w:lang w:eastAsia="en-US"/>
        </w:rPr>
      </w:pPr>
      <w:r>
        <w:rPr>
          <w:sz w:val="22"/>
          <w:szCs w:val="22"/>
          <w:lang w:eastAsia="en-US"/>
        </w:rPr>
        <w:t>______________________________________________________________________________________</w:t>
      </w:r>
    </w:p>
    <w:p w14:paraId="50C9FC59" w14:textId="77777777" w:rsidR="00CF6EFC" w:rsidRPr="006223EF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6223EF">
        <w:rPr>
          <w:sz w:val="22"/>
          <w:szCs w:val="22"/>
          <w:lang w:eastAsia="en-US"/>
        </w:rPr>
        <w:t>(наименование органа местного самоуправления)</w:t>
      </w:r>
    </w:p>
    <w:p w14:paraId="6FE2C097" w14:textId="77777777" w:rsidR="00CF6EFC" w:rsidRPr="007E037C" w:rsidRDefault="00CF6EFC" w:rsidP="00CF6EFC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заявляет о намерении участвовать в </w:t>
      </w:r>
      <w:r>
        <w:rPr>
          <w:sz w:val="28"/>
          <w:szCs w:val="28"/>
          <w:lang w:eastAsia="en-US"/>
        </w:rPr>
        <w:t xml:space="preserve">конкурсном </w:t>
      </w:r>
      <w:r w:rsidRPr="007E037C">
        <w:rPr>
          <w:sz w:val="28"/>
          <w:szCs w:val="28"/>
          <w:lang w:eastAsia="en-US"/>
        </w:rPr>
        <w:t>отборе</w:t>
      </w:r>
      <w:r>
        <w:rPr>
          <w:sz w:val="28"/>
          <w:szCs w:val="28"/>
          <w:lang w:eastAsia="en-US"/>
        </w:rPr>
        <w:t xml:space="preserve"> </w:t>
      </w:r>
      <w:r w:rsidRPr="007E037C">
        <w:rPr>
          <w:sz w:val="28"/>
          <w:szCs w:val="28"/>
          <w:lang w:eastAsia="en-US"/>
        </w:rPr>
        <w:t xml:space="preserve">для предоставления субсидии на </w:t>
      </w:r>
      <w:r w:rsidRPr="00E2461B">
        <w:rPr>
          <w:sz w:val="28"/>
          <w:szCs w:val="28"/>
          <w:lang w:eastAsia="en-US"/>
        </w:rPr>
        <w:t xml:space="preserve">реализацию </w:t>
      </w:r>
      <w:r w:rsidRPr="00B75155">
        <w:rPr>
          <w:sz w:val="28"/>
          <w:szCs w:val="28"/>
        </w:rPr>
        <w:t>проектов по благоустройству</w:t>
      </w:r>
      <w:r>
        <w:rPr>
          <w:sz w:val="28"/>
          <w:szCs w:val="28"/>
        </w:rPr>
        <w:t xml:space="preserve"> общественных пространств на </w:t>
      </w:r>
      <w:r w:rsidRPr="00B75155">
        <w:rPr>
          <w:sz w:val="28"/>
          <w:szCs w:val="28"/>
        </w:rPr>
        <w:t>сельских территори</w:t>
      </w:r>
      <w:r>
        <w:rPr>
          <w:sz w:val="28"/>
          <w:szCs w:val="28"/>
        </w:rPr>
        <w:t>ях</w:t>
      </w:r>
      <w:r w:rsidRPr="00E246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в сельских агломерациях</w:t>
      </w:r>
      <w:r w:rsidRPr="00E2461B">
        <w:rPr>
          <w:sz w:val="28"/>
          <w:szCs w:val="28"/>
          <w:lang w:eastAsia="en-US"/>
        </w:rPr>
        <w:t xml:space="preserve"> в рамках</w:t>
      </w:r>
      <w:r w:rsidRPr="00E2461B">
        <w:rPr>
          <w:sz w:val="28"/>
          <w:szCs w:val="28"/>
        </w:rPr>
        <w:t xml:space="preserve"> государственной программы Рязанской области «</w:t>
      </w:r>
      <w:r w:rsidRPr="00365D55">
        <w:rPr>
          <w:sz w:val="28"/>
          <w:szCs w:val="28"/>
        </w:rPr>
        <w:t>Комплексное развитие сельских территорий</w:t>
      </w:r>
      <w:r w:rsidRPr="00E2461B">
        <w:rPr>
          <w:sz w:val="28"/>
          <w:szCs w:val="28"/>
        </w:rPr>
        <w:t>»</w:t>
      </w:r>
      <w:r w:rsidRPr="00E2461B">
        <w:rPr>
          <w:sz w:val="28"/>
          <w:szCs w:val="28"/>
          <w:lang w:eastAsia="en-US"/>
        </w:rPr>
        <w:t xml:space="preserve"> и гарантирует достоверность предоставляемых сведений.</w:t>
      </w:r>
    </w:p>
    <w:p w14:paraId="69034E06" w14:textId="77777777" w:rsidR="00CF6EFC" w:rsidRPr="0097555F" w:rsidRDefault="00CF6EFC" w:rsidP="00CF6EF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</w:t>
      </w:r>
    </w:p>
    <w:p w14:paraId="3ED52F0C" w14:textId="77777777" w:rsidR="00CF6EFC" w:rsidRPr="007E037C" w:rsidRDefault="00CF6EFC" w:rsidP="00CF6EFC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2"/>
          <w:szCs w:val="22"/>
          <w:lang w:eastAsia="en-US"/>
        </w:rPr>
        <w:t>(наименование органа местного самоуправления)</w:t>
      </w:r>
    </w:p>
    <w:p w14:paraId="137AA44C" w14:textId="77777777" w:rsidR="00CF6EFC" w:rsidRPr="007E037C" w:rsidRDefault="00CF6EFC" w:rsidP="00CF6EFC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выражает согласие на осуществление министерством сельского хозяйства </w:t>
      </w:r>
      <w:r>
        <w:rPr>
          <w:sz w:val="28"/>
          <w:szCs w:val="28"/>
          <w:lang w:eastAsia="en-US"/>
        </w:rPr>
        <w:t xml:space="preserve">                </w:t>
      </w:r>
      <w:r w:rsidRPr="007E037C">
        <w:rPr>
          <w:sz w:val="28"/>
          <w:szCs w:val="28"/>
          <w:lang w:eastAsia="en-US"/>
        </w:rPr>
        <w:t>и продовольствия Рязанской области и органами финансового контроля проверок соблюдения условий, целей и порядка предоставления субсидии.</w:t>
      </w:r>
    </w:p>
    <w:p w14:paraId="62FDAF47" w14:textId="77777777" w:rsidR="00CF6EFC" w:rsidRPr="007E037C" w:rsidRDefault="00CF6EFC" w:rsidP="00CF6EFC">
      <w:pPr>
        <w:ind w:firstLine="567"/>
        <w:rPr>
          <w:sz w:val="28"/>
          <w:szCs w:val="28"/>
          <w:lang w:eastAsia="en-US"/>
        </w:rPr>
      </w:pPr>
    </w:p>
    <w:p w14:paraId="393A356C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Приложение: перечень документов, определенный </w:t>
      </w:r>
      <w:r w:rsidRPr="003C0309">
        <w:rPr>
          <w:sz w:val="28"/>
          <w:szCs w:val="28"/>
          <w:lang w:eastAsia="en-US"/>
        </w:rPr>
        <w:t xml:space="preserve">пунктом </w:t>
      </w:r>
      <w:r>
        <w:rPr>
          <w:sz w:val="28"/>
          <w:szCs w:val="28"/>
          <w:lang w:eastAsia="en-US"/>
        </w:rPr>
        <w:t>2.5 Порядка</w:t>
      </w:r>
      <w:r w:rsidRPr="006223EF">
        <w:rPr>
          <w:sz w:val="28"/>
          <w:szCs w:val="28"/>
          <w:lang w:eastAsia="en-US"/>
        </w:rPr>
        <w:t>.</w:t>
      </w:r>
    </w:p>
    <w:p w14:paraId="09204907" w14:textId="77777777" w:rsidR="00CF6EFC" w:rsidRPr="006223EF" w:rsidRDefault="00CF6EFC" w:rsidP="00CF6EFC">
      <w:pPr>
        <w:ind w:firstLine="567"/>
        <w:rPr>
          <w:sz w:val="28"/>
          <w:szCs w:val="28"/>
          <w:lang w:eastAsia="en-US"/>
        </w:rPr>
      </w:pPr>
    </w:p>
    <w:p w14:paraId="369E4E63" w14:textId="77777777" w:rsidR="00CF6EFC" w:rsidRPr="006223EF" w:rsidRDefault="00CF6EFC" w:rsidP="00CF6EFC">
      <w:pPr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>Глава администрации</w:t>
      </w:r>
    </w:p>
    <w:p w14:paraId="7231F252" w14:textId="77777777" w:rsidR="00CF6EFC" w:rsidRPr="006223EF" w:rsidRDefault="00CF6EFC" w:rsidP="00CF6EFC">
      <w:pPr>
        <w:rPr>
          <w:sz w:val="28"/>
          <w:szCs w:val="28"/>
          <w:lang w:eastAsia="en-US"/>
        </w:rPr>
      </w:pPr>
      <w:r w:rsidRPr="006223EF">
        <w:rPr>
          <w:sz w:val="28"/>
          <w:szCs w:val="28"/>
          <w:lang w:eastAsia="en-US"/>
        </w:rPr>
        <w:t xml:space="preserve">муниципального образования  </w:t>
      </w:r>
      <w:r>
        <w:rPr>
          <w:sz w:val="28"/>
          <w:szCs w:val="28"/>
          <w:lang w:eastAsia="en-US"/>
        </w:rPr>
        <w:t xml:space="preserve">  </w:t>
      </w:r>
      <w:r w:rsidRPr="006223EF">
        <w:rPr>
          <w:sz w:val="28"/>
          <w:szCs w:val="28"/>
          <w:lang w:eastAsia="en-US"/>
        </w:rPr>
        <w:t>______________            _________________</w:t>
      </w:r>
      <w:r>
        <w:rPr>
          <w:sz w:val="28"/>
          <w:szCs w:val="28"/>
          <w:lang w:eastAsia="en-US"/>
        </w:rPr>
        <w:t>_</w:t>
      </w:r>
      <w:r w:rsidRPr="006223EF">
        <w:rPr>
          <w:sz w:val="28"/>
          <w:szCs w:val="28"/>
          <w:lang w:eastAsia="en-US"/>
        </w:rPr>
        <w:t>__</w:t>
      </w:r>
    </w:p>
    <w:p w14:paraId="012A2323" w14:textId="77777777" w:rsidR="00CF6EFC" w:rsidRDefault="00CF6EFC" w:rsidP="00CF6EFC">
      <w:pPr>
        <w:rPr>
          <w:sz w:val="28"/>
          <w:szCs w:val="28"/>
        </w:rPr>
      </w:pPr>
      <w:r w:rsidRPr="006223EF">
        <w:rPr>
          <w:sz w:val="28"/>
          <w:szCs w:val="28"/>
          <w:lang w:eastAsia="en-US"/>
        </w:rPr>
        <w:t xml:space="preserve">                                                </w:t>
      </w:r>
      <w:r>
        <w:rPr>
          <w:sz w:val="28"/>
          <w:szCs w:val="28"/>
          <w:lang w:eastAsia="en-US"/>
        </w:rPr>
        <w:t xml:space="preserve">              </w:t>
      </w:r>
      <w:r w:rsidRPr="006223EF">
        <w:rPr>
          <w:sz w:val="20"/>
          <w:szCs w:val="20"/>
          <w:lang w:eastAsia="en-US"/>
        </w:rPr>
        <w:t>(подпись)                                    (расшифровка подписи)</w:t>
      </w:r>
      <w:r>
        <w:rPr>
          <w:sz w:val="20"/>
          <w:szCs w:val="20"/>
          <w:lang w:eastAsia="en-US"/>
        </w:rPr>
        <w:t>»</w:t>
      </w:r>
    </w:p>
    <w:sectPr w:rsidR="00CF6EFC" w:rsidSect="00BB6276">
      <w:headerReference w:type="even" r:id="rId9"/>
      <w:headerReference w:type="default" r:id="rId10"/>
      <w:pgSz w:w="11907" w:h="16834" w:code="9"/>
      <w:pgMar w:top="567" w:right="708" w:bottom="851" w:left="1701" w:header="425" w:footer="7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CE10" w14:textId="77777777" w:rsidR="00E165A5" w:rsidRDefault="00E165A5">
      <w:r>
        <w:separator/>
      </w:r>
    </w:p>
  </w:endnote>
  <w:endnote w:type="continuationSeparator" w:id="0">
    <w:p w14:paraId="11E4011A" w14:textId="77777777" w:rsidR="00E165A5" w:rsidRDefault="00E1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1D1F" w14:textId="77777777" w:rsidR="00E165A5" w:rsidRDefault="00E165A5">
      <w:r>
        <w:separator/>
      </w:r>
    </w:p>
  </w:footnote>
  <w:footnote w:type="continuationSeparator" w:id="0">
    <w:p w14:paraId="31738E91" w14:textId="77777777" w:rsidR="00E165A5" w:rsidRDefault="00E1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A1C2" w14:textId="77777777" w:rsidR="000553CC" w:rsidRDefault="000553CC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795A7B" w14:textId="77777777" w:rsidR="000553CC" w:rsidRDefault="000553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241F" w14:textId="77777777" w:rsidR="000553CC" w:rsidRDefault="000553CC">
    <w:pPr>
      <w:pStyle w:val="a4"/>
      <w:framePr w:wrap="around" w:vAnchor="text" w:hAnchor="margin" w:xAlign="center" w:y="1"/>
      <w:rPr>
        <w:rStyle w:val="a9"/>
      </w:rPr>
    </w:pPr>
  </w:p>
  <w:p w14:paraId="31908A09" w14:textId="77777777" w:rsidR="000553CC" w:rsidRDefault="000553CC">
    <w:pPr>
      <w:pStyle w:val="a4"/>
      <w:rPr>
        <w:lang w:val="en-US"/>
      </w:rPr>
    </w:pPr>
  </w:p>
  <w:p w14:paraId="110C4DC5" w14:textId="77777777" w:rsidR="000553CC" w:rsidRDefault="000553CC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7B3"/>
    <w:multiLevelType w:val="hybridMultilevel"/>
    <w:tmpl w:val="CD248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493742"/>
    <w:multiLevelType w:val="hybridMultilevel"/>
    <w:tmpl w:val="E45C625E"/>
    <w:lvl w:ilvl="0" w:tplc="7756A5F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9C4188"/>
    <w:multiLevelType w:val="hybridMultilevel"/>
    <w:tmpl w:val="8FFC3E3E"/>
    <w:lvl w:ilvl="0" w:tplc="3A52BEF0">
      <w:start w:val="1"/>
      <w:numFmt w:val="decimal"/>
      <w:lvlText w:val="%1."/>
      <w:lvlJc w:val="left"/>
      <w:pPr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42A6F6C"/>
    <w:multiLevelType w:val="hybridMultilevel"/>
    <w:tmpl w:val="A680011C"/>
    <w:lvl w:ilvl="0" w:tplc="B17EC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9F36927"/>
    <w:multiLevelType w:val="hybridMultilevel"/>
    <w:tmpl w:val="84205684"/>
    <w:lvl w:ilvl="0" w:tplc="2730E3B6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363197"/>
    <w:multiLevelType w:val="hybridMultilevel"/>
    <w:tmpl w:val="E572C812"/>
    <w:lvl w:ilvl="0" w:tplc="FB5810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F8090D"/>
    <w:multiLevelType w:val="hybridMultilevel"/>
    <w:tmpl w:val="CA68B5A6"/>
    <w:lvl w:ilvl="0" w:tplc="41F017C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61845C77"/>
    <w:multiLevelType w:val="hybridMultilevel"/>
    <w:tmpl w:val="F05C8CD0"/>
    <w:lvl w:ilvl="0" w:tplc="DFBCB562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65C04FFD"/>
    <w:multiLevelType w:val="hybridMultilevel"/>
    <w:tmpl w:val="52340FC0"/>
    <w:lvl w:ilvl="0" w:tplc="BC0497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7836352"/>
    <w:multiLevelType w:val="hybridMultilevel"/>
    <w:tmpl w:val="9F2A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3C"/>
    <w:rsid w:val="00000EC8"/>
    <w:rsid w:val="00003FA6"/>
    <w:rsid w:val="0001077F"/>
    <w:rsid w:val="00014CE3"/>
    <w:rsid w:val="00022802"/>
    <w:rsid w:val="00023D96"/>
    <w:rsid w:val="00025564"/>
    <w:rsid w:val="00027CFF"/>
    <w:rsid w:val="0005392C"/>
    <w:rsid w:val="000553CC"/>
    <w:rsid w:val="00055FCD"/>
    <w:rsid w:val="000628C7"/>
    <w:rsid w:val="00070308"/>
    <w:rsid w:val="00077D26"/>
    <w:rsid w:val="00082B56"/>
    <w:rsid w:val="0008772E"/>
    <w:rsid w:val="00091DC5"/>
    <w:rsid w:val="00092C1A"/>
    <w:rsid w:val="000A20F4"/>
    <w:rsid w:val="000A67AC"/>
    <w:rsid w:val="000B0F62"/>
    <w:rsid w:val="000B51E6"/>
    <w:rsid w:val="000B6116"/>
    <w:rsid w:val="000C059D"/>
    <w:rsid w:val="000C2EDB"/>
    <w:rsid w:val="000C4F2C"/>
    <w:rsid w:val="000C5CE3"/>
    <w:rsid w:val="000E752A"/>
    <w:rsid w:val="000F2AD9"/>
    <w:rsid w:val="000F2D6C"/>
    <w:rsid w:val="000F5A31"/>
    <w:rsid w:val="000F72B2"/>
    <w:rsid w:val="0010458D"/>
    <w:rsid w:val="001111CD"/>
    <w:rsid w:val="0011393C"/>
    <w:rsid w:val="001355A9"/>
    <w:rsid w:val="00135CD4"/>
    <w:rsid w:val="0014655B"/>
    <w:rsid w:val="001512A3"/>
    <w:rsid w:val="0015363E"/>
    <w:rsid w:val="00162F41"/>
    <w:rsid w:val="00164515"/>
    <w:rsid w:val="001843BE"/>
    <w:rsid w:val="00192093"/>
    <w:rsid w:val="001939FE"/>
    <w:rsid w:val="001A301D"/>
    <w:rsid w:val="001A4990"/>
    <w:rsid w:val="001A7668"/>
    <w:rsid w:val="001B0E68"/>
    <w:rsid w:val="001B3C85"/>
    <w:rsid w:val="001B40A2"/>
    <w:rsid w:val="001C6769"/>
    <w:rsid w:val="001D35AE"/>
    <w:rsid w:val="00203B2C"/>
    <w:rsid w:val="00205E04"/>
    <w:rsid w:val="0020664C"/>
    <w:rsid w:val="00206E63"/>
    <w:rsid w:val="0021459C"/>
    <w:rsid w:val="00214679"/>
    <w:rsid w:val="00215C04"/>
    <w:rsid w:val="0021666A"/>
    <w:rsid w:val="002239AE"/>
    <w:rsid w:val="002260AF"/>
    <w:rsid w:val="00230C09"/>
    <w:rsid w:val="00235336"/>
    <w:rsid w:val="002470EE"/>
    <w:rsid w:val="00252524"/>
    <w:rsid w:val="0025358C"/>
    <w:rsid w:val="00253600"/>
    <w:rsid w:val="0025566A"/>
    <w:rsid w:val="00264897"/>
    <w:rsid w:val="00275549"/>
    <w:rsid w:val="00281DF4"/>
    <w:rsid w:val="00283986"/>
    <w:rsid w:val="00287B66"/>
    <w:rsid w:val="002900AE"/>
    <w:rsid w:val="002903D7"/>
    <w:rsid w:val="00290674"/>
    <w:rsid w:val="002947DA"/>
    <w:rsid w:val="00294874"/>
    <w:rsid w:val="002A5C7D"/>
    <w:rsid w:val="002B5DD5"/>
    <w:rsid w:val="002C0C59"/>
    <w:rsid w:val="002C533E"/>
    <w:rsid w:val="002C53F1"/>
    <w:rsid w:val="002D0402"/>
    <w:rsid w:val="002D0905"/>
    <w:rsid w:val="002D2955"/>
    <w:rsid w:val="002D3D32"/>
    <w:rsid w:val="002D693F"/>
    <w:rsid w:val="002F54F2"/>
    <w:rsid w:val="003025F5"/>
    <w:rsid w:val="00312D08"/>
    <w:rsid w:val="00314023"/>
    <w:rsid w:val="00314EF8"/>
    <w:rsid w:val="00317D82"/>
    <w:rsid w:val="00320F41"/>
    <w:rsid w:val="00321605"/>
    <w:rsid w:val="00330B0F"/>
    <w:rsid w:val="00340320"/>
    <w:rsid w:val="0034291D"/>
    <w:rsid w:val="00347ABE"/>
    <w:rsid w:val="0035011D"/>
    <w:rsid w:val="00364109"/>
    <w:rsid w:val="00372575"/>
    <w:rsid w:val="00385F34"/>
    <w:rsid w:val="00392EC4"/>
    <w:rsid w:val="00394784"/>
    <w:rsid w:val="003B26AA"/>
    <w:rsid w:val="003B2C76"/>
    <w:rsid w:val="003B45E5"/>
    <w:rsid w:val="003C16F7"/>
    <w:rsid w:val="003C6A62"/>
    <w:rsid w:val="003C705D"/>
    <w:rsid w:val="003E0423"/>
    <w:rsid w:val="004067FD"/>
    <w:rsid w:val="0041072C"/>
    <w:rsid w:val="00415D06"/>
    <w:rsid w:val="00421EC9"/>
    <w:rsid w:val="00422521"/>
    <w:rsid w:val="0042278F"/>
    <w:rsid w:val="00424401"/>
    <w:rsid w:val="00430B73"/>
    <w:rsid w:val="004353C8"/>
    <w:rsid w:val="004366A6"/>
    <w:rsid w:val="00440A41"/>
    <w:rsid w:val="00446FCE"/>
    <w:rsid w:val="00447BF1"/>
    <w:rsid w:val="004627BF"/>
    <w:rsid w:val="004639D9"/>
    <w:rsid w:val="004725AE"/>
    <w:rsid w:val="004758AC"/>
    <w:rsid w:val="00482911"/>
    <w:rsid w:val="004873D1"/>
    <w:rsid w:val="0049278B"/>
    <w:rsid w:val="00496BE5"/>
    <w:rsid w:val="00497B28"/>
    <w:rsid w:val="004A0084"/>
    <w:rsid w:val="004A5A6E"/>
    <w:rsid w:val="004B4C66"/>
    <w:rsid w:val="004F1307"/>
    <w:rsid w:val="004F1F54"/>
    <w:rsid w:val="004F48EE"/>
    <w:rsid w:val="00507195"/>
    <w:rsid w:val="00523267"/>
    <w:rsid w:val="00527B82"/>
    <w:rsid w:val="00541D72"/>
    <w:rsid w:val="0054408B"/>
    <w:rsid w:val="00546058"/>
    <w:rsid w:val="005460C8"/>
    <w:rsid w:val="00546DF4"/>
    <w:rsid w:val="00556BBD"/>
    <w:rsid w:val="00565954"/>
    <w:rsid w:val="00572DAE"/>
    <w:rsid w:val="005810D0"/>
    <w:rsid w:val="0058311A"/>
    <w:rsid w:val="0058562B"/>
    <w:rsid w:val="005962F3"/>
    <w:rsid w:val="005A39EB"/>
    <w:rsid w:val="005A6859"/>
    <w:rsid w:val="005B16AD"/>
    <w:rsid w:val="005B7355"/>
    <w:rsid w:val="005C2E61"/>
    <w:rsid w:val="005C3797"/>
    <w:rsid w:val="005D2F3F"/>
    <w:rsid w:val="005E2BED"/>
    <w:rsid w:val="005E68B2"/>
    <w:rsid w:val="005F44EE"/>
    <w:rsid w:val="00604714"/>
    <w:rsid w:val="00605469"/>
    <w:rsid w:val="00606480"/>
    <w:rsid w:val="00616335"/>
    <w:rsid w:val="006272F4"/>
    <w:rsid w:val="00636194"/>
    <w:rsid w:val="00641530"/>
    <w:rsid w:val="00641648"/>
    <w:rsid w:val="006439B3"/>
    <w:rsid w:val="00650665"/>
    <w:rsid w:val="00650E9D"/>
    <w:rsid w:val="006607FE"/>
    <w:rsid w:val="00661EE2"/>
    <w:rsid w:val="00662880"/>
    <w:rsid w:val="00662C0B"/>
    <w:rsid w:val="00680157"/>
    <w:rsid w:val="0068323D"/>
    <w:rsid w:val="006853F9"/>
    <w:rsid w:val="00686F11"/>
    <w:rsid w:val="006910CA"/>
    <w:rsid w:val="006B1452"/>
    <w:rsid w:val="006D0083"/>
    <w:rsid w:val="006D38FD"/>
    <w:rsid w:val="006D5673"/>
    <w:rsid w:val="006E663F"/>
    <w:rsid w:val="006E6C9C"/>
    <w:rsid w:val="006E6E29"/>
    <w:rsid w:val="006F5718"/>
    <w:rsid w:val="006F5B56"/>
    <w:rsid w:val="006F7896"/>
    <w:rsid w:val="0070492B"/>
    <w:rsid w:val="0071450F"/>
    <w:rsid w:val="0071783D"/>
    <w:rsid w:val="00723C65"/>
    <w:rsid w:val="007302E2"/>
    <w:rsid w:val="00730CD4"/>
    <w:rsid w:val="0073565A"/>
    <w:rsid w:val="00740C4B"/>
    <w:rsid w:val="00741FE7"/>
    <w:rsid w:val="0074314F"/>
    <w:rsid w:val="00750FBC"/>
    <w:rsid w:val="00762485"/>
    <w:rsid w:val="0076331A"/>
    <w:rsid w:val="0077228C"/>
    <w:rsid w:val="007827F4"/>
    <w:rsid w:val="00785DBD"/>
    <w:rsid w:val="007A01B5"/>
    <w:rsid w:val="007A712A"/>
    <w:rsid w:val="007B042D"/>
    <w:rsid w:val="007B7836"/>
    <w:rsid w:val="007C360E"/>
    <w:rsid w:val="007D4347"/>
    <w:rsid w:val="007E1295"/>
    <w:rsid w:val="007E31E7"/>
    <w:rsid w:val="007E759E"/>
    <w:rsid w:val="007F2371"/>
    <w:rsid w:val="007F3BC4"/>
    <w:rsid w:val="007F65C4"/>
    <w:rsid w:val="008004C5"/>
    <w:rsid w:val="00802A84"/>
    <w:rsid w:val="008047DC"/>
    <w:rsid w:val="00806737"/>
    <w:rsid w:val="00807E4C"/>
    <w:rsid w:val="00813CB1"/>
    <w:rsid w:val="00825BDF"/>
    <w:rsid w:val="00827495"/>
    <w:rsid w:val="00827C74"/>
    <w:rsid w:val="00827EB0"/>
    <w:rsid w:val="00853C6B"/>
    <w:rsid w:val="00854451"/>
    <w:rsid w:val="00855002"/>
    <w:rsid w:val="00856925"/>
    <w:rsid w:val="00863803"/>
    <w:rsid w:val="00871F6A"/>
    <w:rsid w:val="0088118F"/>
    <w:rsid w:val="008864A8"/>
    <w:rsid w:val="008908AF"/>
    <w:rsid w:val="008B1FB1"/>
    <w:rsid w:val="008B3928"/>
    <w:rsid w:val="008C3F74"/>
    <w:rsid w:val="008D2F5A"/>
    <w:rsid w:val="008D3412"/>
    <w:rsid w:val="008D4ABF"/>
    <w:rsid w:val="008D722D"/>
    <w:rsid w:val="008D7468"/>
    <w:rsid w:val="008F4FC2"/>
    <w:rsid w:val="00901977"/>
    <w:rsid w:val="009041D3"/>
    <w:rsid w:val="0091020E"/>
    <w:rsid w:val="00922ED6"/>
    <w:rsid w:val="00930780"/>
    <w:rsid w:val="00930E2C"/>
    <w:rsid w:val="009377C3"/>
    <w:rsid w:val="00941A77"/>
    <w:rsid w:val="00946A03"/>
    <w:rsid w:val="00947FA4"/>
    <w:rsid w:val="00953B72"/>
    <w:rsid w:val="00960975"/>
    <w:rsid w:val="009722E6"/>
    <w:rsid w:val="0097416F"/>
    <w:rsid w:val="00974722"/>
    <w:rsid w:val="00974C38"/>
    <w:rsid w:val="00975454"/>
    <w:rsid w:val="0097641C"/>
    <w:rsid w:val="00980724"/>
    <w:rsid w:val="00997215"/>
    <w:rsid w:val="009A35F5"/>
    <w:rsid w:val="009A7384"/>
    <w:rsid w:val="009B0FFF"/>
    <w:rsid w:val="009B316F"/>
    <w:rsid w:val="009C11EA"/>
    <w:rsid w:val="009C1CB8"/>
    <w:rsid w:val="009D24C9"/>
    <w:rsid w:val="009E08CE"/>
    <w:rsid w:val="009E33F4"/>
    <w:rsid w:val="009F0C38"/>
    <w:rsid w:val="009F28BE"/>
    <w:rsid w:val="009F4BC5"/>
    <w:rsid w:val="009F7C03"/>
    <w:rsid w:val="00A06FF0"/>
    <w:rsid w:val="00A07CA8"/>
    <w:rsid w:val="00A10664"/>
    <w:rsid w:val="00A22F09"/>
    <w:rsid w:val="00A23A38"/>
    <w:rsid w:val="00A2674A"/>
    <w:rsid w:val="00A2770B"/>
    <w:rsid w:val="00A34B4E"/>
    <w:rsid w:val="00A34F34"/>
    <w:rsid w:val="00A35A86"/>
    <w:rsid w:val="00A4276E"/>
    <w:rsid w:val="00A53407"/>
    <w:rsid w:val="00A53782"/>
    <w:rsid w:val="00A54252"/>
    <w:rsid w:val="00A56A55"/>
    <w:rsid w:val="00A62064"/>
    <w:rsid w:val="00A64EF3"/>
    <w:rsid w:val="00A77CD0"/>
    <w:rsid w:val="00A93913"/>
    <w:rsid w:val="00A97329"/>
    <w:rsid w:val="00AA3597"/>
    <w:rsid w:val="00AC014E"/>
    <w:rsid w:val="00AD1563"/>
    <w:rsid w:val="00AD7D6A"/>
    <w:rsid w:val="00AE66FC"/>
    <w:rsid w:val="00AF0945"/>
    <w:rsid w:val="00AF3F2C"/>
    <w:rsid w:val="00AF5827"/>
    <w:rsid w:val="00B06043"/>
    <w:rsid w:val="00B071A8"/>
    <w:rsid w:val="00B15166"/>
    <w:rsid w:val="00B1615A"/>
    <w:rsid w:val="00B34A93"/>
    <w:rsid w:val="00B37307"/>
    <w:rsid w:val="00B42342"/>
    <w:rsid w:val="00B439C5"/>
    <w:rsid w:val="00B44B39"/>
    <w:rsid w:val="00B451E5"/>
    <w:rsid w:val="00B46B8D"/>
    <w:rsid w:val="00B5004F"/>
    <w:rsid w:val="00B50A8F"/>
    <w:rsid w:val="00B54DA8"/>
    <w:rsid w:val="00B63E27"/>
    <w:rsid w:val="00B649B9"/>
    <w:rsid w:val="00B71E9D"/>
    <w:rsid w:val="00B81072"/>
    <w:rsid w:val="00B9493E"/>
    <w:rsid w:val="00BA6B79"/>
    <w:rsid w:val="00BA7EE2"/>
    <w:rsid w:val="00BB1C4B"/>
    <w:rsid w:val="00BB4B68"/>
    <w:rsid w:val="00BB6276"/>
    <w:rsid w:val="00BC1514"/>
    <w:rsid w:val="00BC3B69"/>
    <w:rsid w:val="00BC5E67"/>
    <w:rsid w:val="00BC7E76"/>
    <w:rsid w:val="00BD1157"/>
    <w:rsid w:val="00BD29ED"/>
    <w:rsid w:val="00BD372E"/>
    <w:rsid w:val="00BD67CA"/>
    <w:rsid w:val="00BE177F"/>
    <w:rsid w:val="00BE4E3A"/>
    <w:rsid w:val="00C0015B"/>
    <w:rsid w:val="00C009CC"/>
    <w:rsid w:val="00C14DB0"/>
    <w:rsid w:val="00C16EFB"/>
    <w:rsid w:val="00C2274E"/>
    <w:rsid w:val="00C33CFA"/>
    <w:rsid w:val="00C50D7C"/>
    <w:rsid w:val="00C537EA"/>
    <w:rsid w:val="00C65E7A"/>
    <w:rsid w:val="00C670E8"/>
    <w:rsid w:val="00C8084A"/>
    <w:rsid w:val="00C86051"/>
    <w:rsid w:val="00C91A83"/>
    <w:rsid w:val="00C92F40"/>
    <w:rsid w:val="00C93023"/>
    <w:rsid w:val="00C95953"/>
    <w:rsid w:val="00C96DE1"/>
    <w:rsid w:val="00CA0068"/>
    <w:rsid w:val="00CA269F"/>
    <w:rsid w:val="00CA3EA6"/>
    <w:rsid w:val="00CA5B52"/>
    <w:rsid w:val="00CA5F90"/>
    <w:rsid w:val="00CA6BEA"/>
    <w:rsid w:val="00CA7E19"/>
    <w:rsid w:val="00CB59FB"/>
    <w:rsid w:val="00CB602C"/>
    <w:rsid w:val="00CB7ECD"/>
    <w:rsid w:val="00CC56BB"/>
    <w:rsid w:val="00CC7EA5"/>
    <w:rsid w:val="00CD07C8"/>
    <w:rsid w:val="00CD3E9E"/>
    <w:rsid w:val="00CD78EE"/>
    <w:rsid w:val="00CF365D"/>
    <w:rsid w:val="00CF5369"/>
    <w:rsid w:val="00CF6EFC"/>
    <w:rsid w:val="00CF6FA7"/>
    <w:rsid w:val="00D00625"/>
    <w:rsid w:val="00D009D3"/>
    <w:rsid w:val="00D05DF9"/>
    <w:rsid w:val="00D07C57"/>
    <w:rsid w:val="00D105C2"/>
    <w:rsid w:val="00D10D62"/>
    <w:rsid w:val="00D13336"/>
    <w:rsid w:val="00D25BC5"/>
    <w:rsid w:val="00D25BF9"/>
    <w:rsid w:val="00D30E32"/>
    <w:rsid w:val="00D35937"/>
    <w:rsid w:val="00D42CF7"/>
    <w:rsid w:val="00D474DD"/>
    <w:rsid w:val="00D476DA"/>
    <w:rsid w:val="00D47704"/>
    <w:rsid w:val="00D52956"/>
    <w:rsid w:val="00D54149"/>
    <w:rsid w:val="00D6021D"/>
    <w:rsid w:val="00D60E93"/>
    <w:rsid w:val="00D725C5"/>
    <w:rsid w:val="00D72A15"/>
    <w:rsid w:val="00D763EE"/>
    <w:rsid w:val="00D767E9"/>
    <w:rsid w:val="00D84FBC"/>
    <w:rsid w:val="00D872E5"/>
    <w:rsid w:val="00D91CA8"/>
    <w:rsid w:val="00D93197"/>
    <w:rsid w:val="00D9396E"/>
    <w:rsid w:val="00D94A98"/>
    <w:rsid w:val="00D97A22"/>
    <w:rsid w:val="00DA06FE"/>
    <w:rsid w:val="00DA6437"/>
    <w:rsid w:val="00DA7564"/>
    <w:rsid w:val="00DB093E"/>
    <w:rsid w:val="00DB49BE"/>
    <w:rsid w:val="00DC1657"/>
    <w:rsid w:val="00DC1E39"/>
    <w:rsid w:val="00DC422A"/>
    <w:rsid w:val="00DC4C7D"/>
    <w:rsid w:val="00DD15B7"/>
    <w:rsid w:val="00DD4ED4"/>
    <w:rsid w:val="00DE1D4D"/>
    <w:rsid w:val="00DE2ED4"/>
    <w:rsid w:val="00DE385F"/>
    <w:rsid w:val="00DE5AB5"/>
    <w:rsid w:val="00DF3384"/>
    <w:rsid w:val="00DF347D"/>
    <w:rsid w:val="00DF448D"/>
    <w:rsid w:val="00DF6B71"/>
    <w:rsid w:val="00DF725E"/>
    <w:rsid w:val="00E02EF6"/>
    <w:rsid w:val="00E149F5"/>
    <w:rsid w:val="00E15E68"/>
    <w:rsid w:val="00E165A5"/>
    <w:rsid w:val="00E261D1"/>
    <w:rsid w:val="00E34BE5"/>
    <w:rsid w:val="00E34D37"/>
    <w:rsid w:val="00E51850"/>
    <w:rsid w:val="00E55E1E"/>
    <w:rsid w:val="00E5691C"/>
    <w:rsid w:val="00E62D22"/>
    <w:rsid w:val="00E7017A"/>
    <w:rsid w:val="00E72E5F"/>
    <w:rsid w:val="00E742A2"/>
    <w:rsid w:val="00E76A93"/>
    <w:rsid w:val="00E872E9"/>
    <w:rsid w:val="00E903F2"/>
    <w:rsid w:val="00E92225"/>
    <w:rsid w:val="00E97102"/>
    <w:rsid w:val="00EA18B1"/>
    <w:rsid w:val="00EA2D07"/>
    <w:rsid w:val="00EB46D9"/>
    <w:rsid w:val="00ED7F4A"/>
    <w:rsid w:val="00EE1867"/>
    <w:rsid w:val="00EE4E1C"/>
    <w:rsid w:val="00EE7D83"/>
    <w:rsid w:val="00EF533B"/>
    <w:rsid w:val="00EF5378"/>
    <w:rsid w:val="00EF76B7"/>
    <w:rsid w:val="00F04634"/>
    <w:rsid w:val="00F04A54"/>
    <w:rsid w:val="00F05DB3"/>
    <w:rsid w:val="00F122E0"/>
    <w:rsid w:val="00F133A6"/>
    <w:rsid w:val="00F13C19"/>
    <w:rsid w:val="00F14BB9"/>
    <w:rsid w:val="00F17ADB"/>
    <w:rsid w:val="00F2316A"/>
    <w:rsid w:val="00F23711"/>
    <w:rsid w:val="00F35BD3"/>
    <w:rsid w:val="00F40412"/>
    <w:rsid w:val="00F4197F"/>
    <w:rsid w:val="00F5373A"/>
    <w:rsid w:val="00F572EF"/>
    <w:rsid w:val="00F76801"/>
    <w:rsid w:val="00F8181D"/>
    <w:rsid w:val="00F832F5"/>
    <w:rsid w:val="00F87B6C"/>
    <w:rsid w:val="00F90A46"/>
    <w:rsid w:val="00FA21BE"/>
    <w:rsid w:val="00FA60C5"/>
    <w:rsid w:val="00FB4F53"/>
    <w:rsid w:val="00FB6688"/>
    <w:rsid w:val="00FB6D78"/>
    <w:rsid w:val="00FD2672"/>
    <w:rsid w:val="00FD495A"/>
    <w:rsid w:val="00FE022B"/>
    <w:rsid w:val="00FE460B"/>
    <w:rsid w:val="00FF22D4"/>
    <w:rsid w:val="00FF2829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19C65"/>
  <w15:docId w15:val="{453CD20B-1D08-4937-ADC7-1FBCAD8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8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282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FF2829"/>
    <w:pPr>
      <w:keepNext/>
      <w:ind w:left="98"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5E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5E7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F2829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uiPriority w:val="99"/>
    <w:rsid w:val="00FF282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E7A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FF2829"/>
    <w:pPr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65E7A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FF282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FF2829"/>
    <w:rPr>
      <w:rFonts w:cs="Times New Roman"/>
    </w:rPr>
  </w:style>
  <w:style w:type="paragraph" w:styleId="aa">
    <w:name w:val="Body Text Indent"/>
    <w:basedOn w:val="a"/>
    <w:link w:val="ab"/>
    <w:uiPriority w:val="99"/>
    <w:rsid w:val="00FF2829"/>
    <w:pPr>
      <w:ind w:firstLine="7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65E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F2829"/>
    <w:pPr>
      <w:spacing w:after="120" w:line="480" w:lineRule="auto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65E7A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1139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1393C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750F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"/>
    <w:basedOn w:val="a"/>
    <w:rsid w:val="00750F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750FBC"/>
    <w:pPr>
      <w:ind w:left="720"/>
      <w:contextualSpacing/>
    </w:pPr>
  </w:style>
  <w:style w:type="paragraph" w:customStyle="1" w:styleId="ConsPlusCell">
    <w:name w:val="ConsPlusCell"/>
    <w:rsid w:val="007C360E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locked/>
    <w:rsid w:val="00C3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F35BD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5BD3"/>
    <w:rPr>
      <w:sz w:val="24"/>
      <w:szCs w:val="24"/>
    </w:rPr>
  </w:style>
  <w:style w:type="paragraph" w:customStyle="1" w:styleId="ConsPlusNormal">
    <w:name w:val="ConsPlusNormal"/>
    <w:rsid w:val="00CF5369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basedOn w:val="a1"/>
    <w:next w:val="af1"/>
    <w:uiPriority w:val="59"/>
    <w:rsid w:val="004F130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12"/>
    <w:rsid w:val="004F1307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4F1307"/>
    <w:pPr>
      <w:shd w:val="clear" w:color="auto" w:fill="FFFFFF"/>
      <w:spacing w:before="840" w:after="102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akova\AppData\Roaming\Microsoft\&#1064;&#1072;&#1073;&#1083;&#1086;&#1085;&#1099;\&#1052;&#1048;&#1053;&#1048;&#1057;&#1058;&#1045;&#1056;&#1057;&#1058;&#1042;&#1054;%20%20&#1057;&#1045;&#1051;&#1068;&#1057;&#1050;&#1054;&#1043;&#1054;%20%20&#1061;&#1054;&#1047;&#1071;&#1049;&#1057;&#1058;&#1042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B0DD-5AA4-4297-B156-55C26D83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 СЕЛЬСКОГО  ХОЗЯЙСТВА.dotx</Template>
  <TotalTime>7</TotalTime>
  <Pages>10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ush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Алевтина</dc:creator>
  <cp:lastModifiedBy>Новохацкий Максим Владимирович Новохацкий</cp:lastModifiedBy>
  <cp:revision>3</cp:revision>
  <cp:lastPrinted>2026-01-10T09:01:00Z</cp:lastPrinted>
  <dcterms:created xsi:type="dcterms:W3CDTF">2026-01-19T07:45:00Z</dcterms:created>
  <dcterms:modified xsi:type="dcterms:W3CDTF">2026-01-19T07:48:00Z</dcterms:modified>
</cp:coreProperties>
</file>